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F5BC5" w14:textId="0DE881D0" w:rsidR="008F3BD7" w:rsidRPr="008F3BD7" w:rsidRDefault="008F3BD7" w:rsidP="008F3BD7">
      <w:pPr>
        <w:pStyle w:val="Corpotesto"/>
        <w:ind w:left="186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24938341" wp14:editId="2C18753C">
            <wp:simplePos x="0" y="0"/>
            <wp:positionH relativeFrom="page">
              <wp:posOffset>3572510</wp:posOffset>
            </wp:positionH>
            <wp:positionV relativeFrom="paragraph">
              <wp:posOffset>971814</wp:posOffset>
            </wp:positionV>
            <wp:extent cx="437515" cy="443230"/>
            <wp:effectExtent l="0" t="0" r="635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0BC">
        <w:rPr>
          <w:noProof/>
          <w:lang w:eastAsia="it-IT"/>
        </w:rPr>
        <w:drawing>
          <wp:inline distT="0" distB="0" distL="0" distR="0" wp14:anchorId="6F23352C" wp14:editId="5C0CBE37">
            <wp:extent cx="5999576" cy="84582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576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61FA3" w14:textId="77777777" w:rsidR="008F3BD7" w:rsidRPr="0007237B" w:rsidRDefault="008F3BD7" w:rsidP="008F3BD7">
      <w:pPr>
        <w:spacing w:before="3"/>
        <w:ind w:right="-24"/>
        <w:jc w:val="center"/>
        <w:rPr>
          <w:rFonts w:asciiTheme="minorHAnsi" w:hAnsiTheme="minorHAnsi" w:cstheme="minorHAnsi"/>
          <w:bCs/>
          <w:sz w:val="2"/>
          <w:szCs w:val="2"/>
        </w:rPr>
      </w:pPr>
    </w:p>
    <w:p w14:paraId="610875E9" w14:textId="2B2DCD9F" w:rsidR="00086049" w:rsidRPr="00086049" w:rsidRDefault="00E620BC" w:rsidP="0007237B">
      <w:pPr>
        <w:spacing w:line="240" w:lineRule="exact"/>
        <w:ind w:right="-23"/>
        <w:jc w:val="center"/>
        <w:rPr>
          <w:rFonts w:asciiTheme="minorHAnsi" w:hAnsiTheme="minorHAnsi" w:cstheme="minorHAnsi"/>
          <w:bCs/>
        </w:rPr>
      </w:pPr>
      <w:r w:rsidRPr="00086049">
        <w:rPr>
          <w:rFonts w:asciiTheme="minorHAnsi" w:hAnsiTheme="minorHAnsi" w:cstheme="minorHAnsi"/>
          <w:bCs/>
        </w:rPr>
        <w:t>Ministero dell’Istruzione e del Merito</w:t>
      </w:r>
    </w:p>
    <w:p w14:paraId="1CA05479" w14:textId="77777777" w:rsidR="00E620BC" w:rsidRPr="00086049" w:rsidRDefault="00E620BC" w:rsidP="0007237B">
      <w:pPr>
        <w:spacing w:line="240" w:lineRule="exact"/>
        <w:ind w:right="-23"/>
        <w:jc w:val="center"/>
        <w:rPr>
          <w:rFonts w:asciiTheme="minorHAnsi" w:hAnsiTheme="minorHAnsi" w:cstheme="minorHAnsi"/>
          <w:bCs/>
        </w:rPr>
      </w:pPr>
      <w:r w:rsidRPr="00086049">
        <w:rPr>
          <w:rFonts w:asciiTheme="minorHAnsi" w:hAnsiTheme="minorHAnsi" w:cstheme="minorHAnsi"/>
          <w:bCs/>
        </w:rPr>
        <w:t>UFFICIO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SCOLASTICO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REGIONALE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PER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IL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LAZIO</w:t>
      </w:r>
    </w:p>
    <w:p w14:paraId="4DD55DDA" w14:textId="77777777" w:rsidR="00E620BC" w:rsidRPr="00086049" w:rsidRDefault="00E620BC" w:rsidP="0007237B">
      <w:pPr>
        <w:spacing w:line="240" w:lineRule="exact"/>
        <w:ind w:right="-23"/>
        <w:jc w:val="center"/>
        <w:rPr>
          <w:rFonts w:asciiTheme="minorHAnsi" w:hAnsiTheme="minorHAnsi" w:cstheme="minorHAnsi"/>
          <w:bCs/>
        </w:rPr>
      </w:pPr>
      <w:r w:rsidRPr="00086049">
        <w:rPr>
          <w:rFonts w:asciiTheme="minorHAnsi" w:hAnsiTheme="minorHAnsi" w:cstheme="minorHAnsi"/>
          <w:bCs/>
        </w:rPr>
        <w:t>Liceo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Classico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Statale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“Pilo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  <w:spacing w:val="-2"/>
        </w:rPr>
        <w:t>Albertelli”</w:t>
      </w:r>
    </w:p>
    <w:p w14:paraId="0D7E615F" w14:textId="1B558FF8" w:rsidR="00C24494" w:rsidRDefault="00E620BC" w:rsidP="0007237B">
      <w:pPr>
        <w:spacing w:line="240" w:lineRule="exact"/>
        <w:ind w:right="-23"/>
        <w:jc w:val="center"/>
        <w:rPr>
          <w:rFonts w:asciiTheme="minorHAnsi" w:hAnsiTheme="minorHAnsi" w:cstheme="minorHAnsi"/>
          <w:bCs/>
        </w:rPr>
      </w:pPr>
      <w:r w:rsidRPr="00086049">
        <w:rPr>
          <w:rFonts w:asciiTheme="minorHAnsi" w:hAnsiTheme="minorHAnsi" w:cstheme="minorHAnsi"/>
          <w:bCs/>
        </w:rPr>
        <w:t>Via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Daniele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Manin, 72-00185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ROMA - Tel. 06121127520</w:t>
      </w:r>
    </w:p>
    <w:p w14:paraId="446A1F93" w14:textId="77777777" w:rsidR="00E620BC" w:rsidRPr="00086049" w:rsidRDefault="00E620BC" w:rsidP="0007237B">
      <w:pPr>
        <w:spacing w:line="240" w:lineRule="exact"/>
        <w:ind w:right="-23"/>
        <w:jc w:val="center"/>
        <w:rPr>
          <w:rFonts w:asciiTheme="minorHAnsi" w:hAnsiTheme="minorHAnsi" w:cstheme="minorHAnsi"/>
          <w:bCs/>
        </w:rPr>
      </w:pPr>
      <w:r w:rsidRPr="00086049">
        <w:rPr>
          <w:rFonts w:asciiTheme="minorHAnsi" w:hAnsiTheme="minorHAnsi" w:cstheme="minorHAnsi"/>
          <w:bCs/>
        </w:rPr>
        <w:t>IX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Distretto-</w:t>
      </w:r>
      <w:r w:rsidR="00C24494">
        <w:rPr>
          <w:rFonts w:asciiTheme="minorHAnsi" w:hAnsiTheme="minorHAnsi" w:cstheme="minorHAnsi"/>
          <w:bCs/>
        </w:rPr>
        <w:t xml:space="preserve"> </w:t>
      </w:r>
      <w:proofErr w:type="gramStart"/>
      <w:r w:rsidRPr="00086049">
        <w:rPr>
          <w:rFonts w:asciiTheme="minorHAnsi" w:hAnsiTheme="minorHAnsi" w:cstheme="minorHAnsi"/>
          <w:bCs/>
        </w:rPr>
        <w:t>Cod.Mecc.RMPC</w:t>
      </w:r>
      <w:proofErr w:type="gramEnd"/>
      <w:r w:rsidRPr="00086049">
        <w:rPr>
          <w:rFonts w:asciiTheme="minorHAnsi" w:hAnsiTheme="minorHAnsi" w:cstheme="minorHAnsi"/>
          <w:bCs/>
        </w:rPr>
        <w:t>17000D–</w:t>
      </w:r>
      <w:r w:rsidR="00C24494">
        <w:rPr>
          <w:rFonts w:asciiTheme="minorHAnsi" w:hAnsiTheme="minorHAnsi" w:cstheme="minorHAnsi"/>
          <w:bCs/>
        </w:rPr>
        <w:t xml:space="preserve"> </w:t>
      </w:r>
      <w:r w:rsidRPr="00086049">
        <w:rPr>
          <w:rFonts w:asciiTheme="minorHAnsi" w:hAnsiTheme="minorHAnsi" w:cstheme="minorHAnsi"/>
          <w:bCs/>
        </w:rPr>
        <w:t>C.F.</w:t>
      </w:r>
      <w:r w:rsidRPr="00086049">
        <w:rPr>
          <w:rFonts w:asciiTheme="minorHAnsi" w:hAnsiTheme="minorHAnsi" w:cstheme="minorHAnsi"/>
          <w:bCs/>
          <w:spacing w:val="-2"/>
        </w:rPr>
        <w:t xml:space="preserve"> 80209610585</w:t>
      </w:r>
    </w:p>
    <w:p w14:paraId="364A2EBB" w14:textId="77777777" w:rsidR="00E620BC" w:rsidRPr="00086049" w:rsidRDefault="00E620BC" w:rsidP="0007237B">
      <w:pPr>
        <w:spacing w:line="240" w:lineRule="exact"/>
        <w:ind w:right="-23"/>
        <w:jc w:val="center"/>
        <w:rPr>
          <w:rFonts w:asciiTheme="minorHAnsi" w:hAnsiTheme="minorHAnsi" w:cstheme="minorHAnsi"/>
          <w:bCs/>
        </w:rPr>
      </w:pPr>
      <w:r w:rsidRPr="00086049">
        <w:rPr>
          <w:rFonts w:asciiTheme="minorHAnsi" w:hAnsiTheme="minorHAnsi" w:cstheme="minorHAnsi"/>
          <w:bCs/>
        </w:rPr>
        <w:t>e-mail:</w:t>
      </w:r>
      <w:hyperlink r:id="rId9" w:history="1">
        <w:r w:rsidR="00C24494" w:rsidRPr="00BA3A9F">
          <w:rPr>
            <w:rStyle w:val="Collegamentoipertestuale"/>
            <w:rFonts w:asciiTheme="minorHAnsi" w:hAnsiTheme="minorHAnsi" w:cstheme="minorHAnsi"/>
            <w:bCs/>
          </w:rPr>
          <w:t>rmpc17000d@istruzione.it pec:</w:t>
        </w:r>
      </w:hyperlink>
      <w:r w:rsidR="001465C9">
        <w:rPr>
          <w:rFonts w:asciiTheme="minorHAnsi" w:hAnsiTheme="minorHAnsi" w:cstheme="minorHAnsi"/>
          <w:bCs/>
        </w:rPr>
        <w:t xml:space="preserve"> </w:t>
      </w:r>
      <w:hyperlink r:id="rId10">
        <w:r w:rsidRPr="00086049">
          <w:rPr>
            <w:rFonts w:asciiTheme="minorHAnsi" w:hAnsiTheme="minorHAnsi" w:cstheme="minorHAnsi"/>
            <w:bCs/>
            <w:spacing w:val="-2"/>
          </w:rPr>
          <w:t>rmpc17000d@pec.istruzione.it</w:t>
        </w:r>
      </w:hyperlink>
    </w:p>
    <w:p w14:paraId="4190B03F" w14:textId="77777777" w:rsidR="00E620BC" w:rsidRPr="00E620BC" w:rsidRDefault="00E620BC" w:rsidP="00E620BC">
      <w:pPr>
        <w:spacing w:line="240" w:lineRule="atLeast"/>
        <w:jc w:val="center"/>
        <w:rPr>
          <w:rFonts w:asciiTheme="minorHAnsi" w:eastAsia="TimesNewRomanPS-BoldMT" w:hAnsiTheme="minorHAnsi" w:cstheme="minorHAnsi"/>
          <w:b/>
          <w:bCs/>
        </w:rPr>
      </w:pPr>
    </w:p>
    <w:p w14:paraId="5E269EF9" w14:textId="77777777" w:rsidR="00E620BC" w:rsidRPr="00E620BC" w:rsidRDefault="00E620BC" w:rsidP="00E620BC">
      <w:pPr>
        <w:spacing w:line="240" w:lineRule="atLeast"/>
        <w:jc w:val="center"/>
        <w:rPr>
          <w:rFonts w:asciiTheme="minorHAnsi" w:eastAsia="TimesNewRomanPS-BoldMT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E620BC" w:rsidRPr="00E620BC" w14:paraId="48C6D9BA" w14:textId="77777777" w:rsidTr="008F3BD7">
        <w:trPr>
          <w:trHeight w:val="833"/>
        </w:trPr>
        <w:tc>
          <w:tcPr>
            <w:tcW w:w="3964" w:type="dxa"/>
          </w:tcPr>
          <w:p w14:paraId="0AADA14F" w14:textId="77777777" w:rsidR="00E620BC" w:rsidRDefault="00E620BC" w:rsidP="003618E9">
            <w:pPr>
              <w:adjustRightInd w:val="0"/>
              <w:spacing w:after="120"/>
              <w:rPr>
                <w:rFonts w:asciiTheme="minorHAnsi" w:hAnsiTheme="minorHAnsi" w:cstheme="minorHAnsi"/>
                <w:b/>
                <w:lang w:eastAsia="en-US"/>
              </w:rPr>
            </w:pPr>
            <w:r w:rsidRPr="00E620BC">
              <w:rPr>
                <w:rFonts w:asciiTheme="minorHAnsi" w:hAnsiTheme="minorHAnsi" w:cstheme="minorHAnsi"/>
                <w:b/>
                <w:lang w:eastAsia="en-US"/>
              </w:rPr>
              <w:t xml:space="preserve">Prot. </w:t>
            </w:r>
            <w:proofErr w:type="spellStart"/>
            <w:r w:rsidRPr="00E620BC">
              <w:rPr>
                <w:rFonts w:asciiTheme="minorHAnsi" w:hAnsiTheme="minorHAnsi" w:cstheme="minorHAnsi"/>
                <w:b/>
                <w:lang w:eastAsia="en-US"/>
              </w:rPr>
              <w:t>Ris</w:t>
            </w:r>
            <w:proofErr w:type="spellEnd"/>
            <w:r w:rsidRPr="00E620BC">
              <w:rPr>
                <w:rFonts w:asciiTheme="minorHAnsi" w:hAnsiTheme="minorHAnsi" w:cstheme="minorHAnsi"/>
                <w:b/>
                <w:lang w:eastAsia="en-US"/>
              </w:rPr>
              <w:t>.</w:t>
            </w:r>
          </w:p>
          <w:p w14:paraId="421207ED" w14:textId="4821D17A" w:rsidR="00433D96" w:rsidRPr="00433D96" w:rsidRDefault="00433D96" w:rsidP="008F3BD7">
            <w:pPr>
              <w:tabs>
                <w:tab w:val="left" w:pos="1385"/>
                <w:tab w:val="left" w:pos="2301"/>
                <w:tab w:val="left" w:pos="2868"/>
                <w:tab w:val="left" w:pos="3719"/>
              </w:tabs>
              <w:adjustRightInd w:val="0"/>
              <w:spacing w:after="120"/>
              <w:rPr>
                <w:b/>
                <w:u w:val="single"/>
              </w:rPr>
            </w:pPr>
            <w:r>
              <w:rPr>
                <w:b/>
              </w:rPr>
              <w:t>n.</w:t>
            </w:r>
            <w:r w:rsidRPr="00433D96">
              <w:rPr>
                <w:bCs/>
                <w:u w:val="single"/>
              </w:rPr>
              <w:t xml:space="preserve"> </w:t>
            </w:r>
            <w:r w:rsidRPr="00433D96">
              <w:rPr>
                <w:bCs/>
                <w:u w:val="single"/>
              </w:rPr>
              <w:tab/>
            </w:r>
            <w:r w:rsidRPr="00433D96">
              <w:rPr>
                <w:b/>
              </w:rPr>
              <w:t xml:space="preserve"> del</w:t>
            </w:r>
            <w:r w:rsidRPr="00433D96">
              <w:rPr>
                <w:bCs/>
                <w:u w:val="single"/>
              </w:rPr>
              <w:t xml:space="preserve"> </w:t>
            </w:r>
            <w:r w:rsidRPr="00433D96">
              <w:rPr>
                <w:bCs/>
                <w:u w:val="single"/>
              </w:rPr>
              <w:tab/>
              <w:t>/</w:t>
            </w:r>
            <w:r w:rsidRPr="00433D96">
              <w:rPr>
                <w:bCs/>
                <w:u w:val="single"/>
              </w:rPr>
              <w:tab/>
              <w:t>/</w:t>
            </w:r>
            <w:r w:rsidRPr="00433D96">
              <w:rPr>
                <w:bCs/>
                <w:u w:val="single"/>
              </w:rPr>
              <w:tab/>
            </w:r>
          </w:p>
        </w:tc>
      </w:tr>
    </w:tbl>
    <w:p w14:paraId="0F9B8B1E" w14:textId="77777777" w:rsidR="00E620BC" w:rsidRPr="008F7E7E" w:rsidRDefault="00E620BC" w:rsidP="00E620BC">
      <w:pPr>
        <w:adjustRightInd w:val="0"/>
        <w:spacing w:after="12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D34A981" w14:textId="77777777" w:rsidR="00E620BC" w:rsidRDefault="00E620BC" w:rsidP="00E620BC">
      <w:pPr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</w:rPr>
      </w:pPr>
      <w:r w:rsidRPr="00E620BC">
        <w:rPr>
          <w:rFonts w:asciiTheme="minorHAnsi" w:hAnsiTheme="minorHAnsi" w:cstheme="minorHAnsi"/>
          <w:b/>
        </w:rPr>
        <w:t>PIANO DIDATTICO PERSONALIZZATO (PDP)</w:t>
      </w:r>
      <w:r w:rsidRPr="00E620BC">
        <w:rPr>
          <w:rFonts w:asciiTheme="minorHAnsi" w:hAnsiTheme="minorHAnsi" w:cstheme="minorHAnsi"/>
          <w:b/>
          <w:bCs/>
          <w:color w:val="000000"/>
        </w:rPr>
        <w:t xml:space="preserve"> per alunno/a con B.E.S.</w:t>
      </w:r>
    </w:p>
    <w:p w14:paraId="6E836D2E" w14:textId="77777777" w:rsidR="00433D96" w:rsidRPr="00553D0B" w:rsidRDefault="00433D96" w:rsidP="00433D96">
      <w:pPr>
        <w:spacing w:after="120"/>
        <w:jc w:val="center"/>
        <w:rPr>
          <w:b/>
          <w:color w:val="FF0000"/>
          <w:sz w:val="20"/>
          <w:szCs w:val="20"/>
        </w:rPr>
      </w:pPr>
      <w:r w:rsidRPr="00553D0B">
        <w:rPr>
          <w:b/>
          <w:color w:val="FF0000"/>
          <w:sz w:val="20"/>
          <w:szCs w:val="20"/>
        </w:rPr>
        <w:t>Ed. 0 – Rev. 1 del 25 settembre 2024</w:t>
      </w:r>
    </w:p>
    <w:p w14:paraId="5A14CC2E" w14:textId="77777777" w:rsidR="00433D96" w:rsidRPr="00433D96" w:rsidRDefault="00433D96" w:rsidP="00433D96">
      <w:pPr>
        <w:adjustRightInd w:val="0"/>
        <w:spacing w:after="120"/>
        <w:rPr>
          <w:rFonts w:asciiTheme="minorHAnsi" w:hAnsiTheme="minorHAnsi" w:cstheme="minorHAnsi"/>
          <w:b/>
          <w:sz w:val="6"/>
          <w:szCs w:val="6"/>
        </w:rPr>
      </w:pPr>
    </w:p>
    <w:p w14:paraId="4857AF20" w14:textId="77777777" w:rsidR="00E620BC" w:rsidRPr="00C24494" w:rsidRDefault="00E620BC" w:rsidP="00E620BC">
      <w:pPr>
        <w:adjustRightInd w:val="0"/>
        <w:rPr>
          <w:rFonts w:asciiTheme="minorHAnsi" w:hAnsiTheme="minorHAnsi" w:cstheme="minorHAnsi"/>
          <w:b/>
          <w:iCs/>
        </w:rPr>
      </w:pPr>
      <w:r w:rsidRPr="00C24494">
        <w:rPr>
          <w:rFonts w:asciiTheme="minorHAnsi" w:hAnsiTheme="minorHAnsi" w:cstheme="minorHAnsi"/>
          <w:b/>
          <w:iCs/>
        </w:rPr>
        <w:t>La scuola progetta e realizza percorsi didattici specifici per rispondere ai   bisogni educativi degli allievi</w:t>
      </w:r>
    </w:p>
    <w:p w14:paraId="66E642BA" w14:textId="77777777" w:rsidR="00E620BC" w:rsidRPr="00C24494" w:rsidRDefault="00C24494" w:rsidP="00C24494">
      <w:pPr>
        <w:adjustRightInd w:val="0"/>
        <w:jc w:val="center"/>
        <w:rPr>
          <w:rFonts w:asciiTheme="minorHAnsi" w:hAnsiTheme="minorHAnsi" w:cstheme="minorHAnsi"/>
          <w:b/>
          <w:iCs/>
        </w:rPr>
      </w:pPr>
      <w:r w:rsidRPr="00C24494">
        <w:rPr>
          <w:rFonts w:asciiTheme="minorHAnsi" w:hAnsiTheme="minorHAnsi" w:cstheme="minorHAnsi"/>
          <w:b/>
          <w:iCs/>
        </w:rPr>
        <w:t xml:space="preserve">(per le indicazioni normative si veda </w:t>
      </w:r>
      <w:r>
        <w:rPr>
          <w:rFonts w:asciiTheme="minorHAnsi" w:hAnsiTheme="minorHAnsi" w:cstheme="minorHAnsi"/>
          <w:b/>
          <w:iCs/>
        </w:rPr>
        <w:t xml:space="preserve">il </w:t>
      </w:r>
      <w:r w:rsidRPr="00C24494">
        <w:rPr>
          <w:rFonts w:asciiTheme="minorHAnsi" w:hAnsiTheme="minorHAnsi" w:cstheme="minorHAnsi"/>
          <w:b/>
          <w:iCs/>
        </w:rPr>
        <w:t>protocollo per l’inclusione)</w:t>
      </w:r>
    </w:p>
    <w:p w14:paraId="2A9ACD30" w14:textId="77777777" w:rsidR="00BD0C3B" w:rsidRPr="00E620BC" w:rsidRDefault="00BD0C3B" w:rsidP="00BD0C3B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FBE6855" w14:textId="77777777" w:rsidR="00E620BC" w:rsidRPr="00E620BC" w:rsidRDefault="00E620BC" w:rsidP="00DD112D">
      <w:pPr>
        <w:pStyle w:val="Corpotesto"/>
        <w:widowControl w:val="0"/>
        <w:numPr>
          <w:ilvl w:val="0"/>
          <w:numId w:val="12"/>
        </w:numPr>
        <w:suppressAutoHyphens w:val="0"/>
        <w:autoSpaceDE w:val="0"/>
        <w:autoSpaceDN w:val="0"/>
        <w:spacing w:after="0" w:line="240" w:lineRule="auto"/>
        <w:ind w:left="284" w:hanging="284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E620BC">
        <w:rPr>
          <w:rFonts w:asciiTheme="minorHAnsi" w:hAnsiTheme="minorHAnsi" w:cstheme="minorHAnsi"/>
          <w:b/>
          <w:bCs/>
          <w:sz w:val="28"/>
          <w:szCs w:val="28"/>
        </w:rPr>
        <w:t>DATI IDENTIFICATIVI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3"/>
        <w:gridCol w:w="6487"/>
      </w:tblGrid>
      <w:tr w:rsidR="00E620BC" w:rsidRPr="00E620BC" w14:paraId="08916D5C" w14:textId="77777777" w:rsidTr="00433D96"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39B5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E620BC">
              <w:rPr>
                <w:rFonts w:asciiTheme="minorHAnsi" w:hAnsiTheme="minorHAnsi" w:cstheme="minorHAnsi"/>
              </w:rPr>
              <w:t>Alunno/a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A67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E620BC" w:rsidRPr="00E620BC" w14:paraId="788EA990" w14:textId="77777777" w:rsidTr="00433D96"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1107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E620BC">
              <w:rPr>
                <w:rFonts w:asciiTheme="minorHAnsi" w:hAnsiTheme="minorHAnsi" w:cstheme="minorHAnsi"/>
              </w:rPr>
              <w:t>Classe/sezione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2A2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E620BC" w:rsidRPr="00E620BC" w14:paraId="70BE05E2" w14:textId="77777777" w:rsidTr="00433D96"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FBEA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E620BC">
              <w:rPr>
                <w:rFonts w:asciiTheme="minorHAnsi" w:hAnsiTheme="minorHAnsi" w:cstheme="minorHAnsi"/>
              </w:rPr>
              <w:t>Coordinatore di classe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A90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E620BC" w:rsidRPr="00E620BC" w14:paraId="66D2F874" w14:textId="77777777" w:rsidTr="00433D96"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AB8F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E620BC">
              <w:rPr>
                <w:rFonts w:asciiTheme="minorHAnsi" w:hAnsiTheme="minorHAnsi" w:cstheme="minorHAnsi"/>
              </w:rPr>
              <w:t xml:space="preserve">Anno </w:t>
            </w:r>
            <w:r w:rsidR="00426563">
              <w:rPr>
                <w:rFonts w:asciiTheme="minorHAnsi" w:hAnsiTheme="minorHAnsi" w:cstheme="minorHAnsi"/>
              </w:rPr>
              <w:t>s</w:t>
            </w:r>
            <w:r w:rsidRPr="00E620BC">
              <w:rPr>
                <w:rFonts w:asciiTheme="minorHAnsi" w:hAnsiTheme="minorHAnsi" w:cstheme="minorHAnsi"/>
              </w:rPr>
              <w:t>colastico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B8C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E620BC" w:rsidRPr="00E620BC" w14:paraId="3C4B4E43" w14:textId="77777777" w:rsidTr="00433D96"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57E0" w14:textId="77777777" w:rsidR="00E620BC" w:rsidRPr="00426563" w:rsidRDefault="00E620BC" w:rsidP="003618E9">
            <w:pPr>
              <w:adjustRightInd w:val="0"/>
              <w:rPr>
                <w:rFonts w:asciiTheme="minorHAnsi" w:hAnsiTheme="minorHAnsi" w:cstheme="minorHAnsi"/>
              </w:rPr>
            </w:pPr>
            <w:r w:rsidRPr="00426563">
              <w:rPr>
                <w:rFonts w:asciiTheme="minorHAnsi" w:hAnsiTheme="minorHAnsi" w:cstheme="minorHAnsi"/>
              </w:rPr>
              <w:t>Istituzione scolastica di provenienza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F21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3006421F" w14:textId="77777777" w:rsidR="00426563" w:rsidRDefault="00426563" w:rsidP="00426563">
      <w:pPr>
        <w:adjustRightInd w:val="0"/>
        <w:jc w:val="both"/>
        <w:rPr>
          <w:rFonts w:asciiTheme="minorHAnsi" w:hAnsiTheme="minorHAnsi" w:cstheme="minorHAnsi"/>
        </w:rPr>
      </w:pPr>
    </w:p>
    <w:p w14:paraId="7B237AAC" w14:textId="77777777" w:rsidR="00C24494" w:rsidRPr="00DD112D" w:rsidRDefault="00C24494" w:rsidP="00DD112D">
      <w:pPr>
        <w:pStyle w:val="Paragrafoelenco"/>
        <w:numPr>
          <w:ilvl w:val="0"/>
          <w:numId w:val="19"/>
        </w:numPr>
        <w:shd w:val="clear" w:color="auto" w:fill="FFFFFF" w:themeFill="background1"/>
        <w:adjustRightInd w:val="0"/>
        <w:ind w:left="567" w:hanging="283"/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</w:pPr>
      <w:bookmarkStart w:id="0" w:name="_Hlk148715373"/>
      <w:r w:rsidRPr="00DD112D"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  <w:t>BES individuato dal consiglio di classe</w:t>
      </w:r>
    </w:p>
    <w:p w14:paraId="1B260967" w14:textId="2B56F6C9" w:rsidR="00C24494" w:rsidRDefault="00C24494" w:rsidP="00DD112D">
      <w:pPr>
        <w:tabs>
          <w:tab w:val="left" w:pos="1418"/>
        </w:tabs>
        <w:adjustRightInd w:val="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Sì □</w:t>
      </w:r>
      <w:r w:rsidR="00DD11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No □</w:t>
      </w:r>
    </w:p>
    <w:p w14:paraId="1D438412" w14:textId="77777777" w:rsidR="00426563" w:rsidRDefault="00426563" w:rsidP="00DD112D">
      <w:pPr>
        <w:adjustRightInd w:val="0"/>
        <w:ind w:left="567" w:hanging="283"/>
        <w:jc w:val="both"/>
        <w:rPr>
          <w:rFonts w:asciiTheme="minorHAnsi" w:hAnsiTheme="minorHAnsi" w:cstheme="minorHAnsi"/>
        </w:rPr>
      </w:pPr>
    </w:p>
    <w:p w14:paraId="422E5D3D" w14:textId="77777777" w:rsidR="00426563" w:rsidRPr="00DD112D" w:rsidRDefault="00426563" w:rsidP="00DD112D">
      <w:pPr>
        <w:pStyle w:val="Paragrafoelenco"/>
        <w:numPr>
          <w:ilvl w:val="0"/>
          <w:numId w:val="19"/>
        </w:numPr>
        <w:shd w:val="clear" w:color="auto" w:fill="FFFFFF" w:themeFill="background1"/>
        <w:adjustRightInd w:val="0"/>
        <w:ind w:left="567" w:hanging="283"/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</w:pPr>
      <w:r w:rsidRPr="00DD112D"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  <w:t>CERTIFICAZIONE (se disponibile)</w:t>
      </w:r>
    </w:p>
    <w:p w14:paraId="35D9F009" w14:textId="77777777" w:rsidR="00DD112D" w:rsidRPr="008F7E7E" w:rsidRDefault="00DD112D" w:rsidP="00DD112D">
      <w:pPr>
        <w:shd w:val="clear" w:color="auto" w:fill="FFFFFF" w:themeFill="background1"/>
        <w:adjustRightInd w:val="0"/>
        <w:ind w:left="360"/>
        <w:rPr>
          <w:rFonts w:asciiTheme="minorHAnsi" w:hAnsiTheme="minorHAnsi" w:cstheme="minorHAnsi"/>
          <w:bCs/>
          <w:spacing w:val="15"/>
          <w:kern w:val="36"/>
          <w:sz w:val="20"/>
          <w:szCs w:val="20"/>
          <w:shd w:val="clear" w:color="auto" w:fill="FFFFFF" w:themeFill="background1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26563" w:rsidRPr="00A34949" w14:paraId="4F4CE0F1" w14:textId="77777777" w:rsidTr="003618E9">
        <w:tc>
          <w:tcPr>
            <w:tcW w:w="5000" w:type="pct"/>
          </w:tcPr>
          <w:p w14:paraId="4463B420" w14:textId="77777777" w:rsidR="00433D96" w:rsidRPr="00433D96" w:rsidRDefault="00433D96" w:rsidP="00433D96">
            <w:pPr>
              <w:ind w:left="175"/>
              <w:rPr>
                <w:color w:val="00000A"/>
                <w:kern w:val="1"/>
              </w:rPr>
            </w:pPr>
            <w:r w:rsidRPr="00433D96">
              <w:rPr>
                <w:color w:val="00000A"/>
                <w:kern w:val="1"/>
              </w:rPr>
              <w:t>Indicare l’ente che ha redatto la certificazione secondo la legenda sottostante</w:t>
            </w:r>
          </w:p>
          <w:p w14:paraId="4002147B" w14:textId="77777777" w:rsidR="00433D96" w:rsidRPr="00433D96" w:rsidRDefault="00433D96" w:rsidP="00433D96">
            <w:pPr>
              <w:ind w:left="175"/>
              <w:rPr>
                <w:color w:val="00000A"/>
                <w:kern w:val="1"/>
              </w:rPr>
            </w:pPr>
            <w:r w:rsidRPr="00433D96">
              <w:rPr>
                <w:color w:val="00000A"/>
                <w:kern w:val="1"/>
              </w:rPr>
              <w:t>(data…, da…, presso…, aggiornata in data…, da…, presso…, sintesi)</w:t>
            </w:r>
          </w:p>
          <w:p w14:paraId="2AD878E5" w14:textId="77777777" w:rsidR="00433D96" w:rsidRPr="0007237B" w:rsidRDefault="00433D96" w:rsidP="00433D96">
            <w:pPr>
              <w:tabs>
                <w:tab w:val="left" w:pos="708"/>
              </w:tabs>
              <w:ind w:left="360"/>
              <w:rPr>
                <w:color w:val="00000A"/>
                <w:kern w:val="1"/>
                <w:sz w:val="16"/>
                <w:szCs w:val="16"/>
              </w:rPr>
            </w:pPr>
          </w:p>
          <w:p w14:paraId="4DA2A43C" w14:textId="77777777" w:rsidR="00433D96" w:rsidRPr="00433D96" w:rsidRDefault="00433D96" w:rsidP="00433D96">
            <w:pPr>
              <w:ind w:left="600" w:hanging="425"/>
              <w:rPr>
                <w:b/>
                <w:color w:val="00000A"/>
                <w:kern w:val="1"/>
                <w:sz w:val="18"/>
                <w:szCs w:val="18"/>
              </w:rPr>
            </w:pPr>
            <w:r w:rsidRPr="00433D96">
              <w:rPr>
                <w:b/>
                <w:i/>
                <w:color w:val="00000A"/>
                <w:kern w:val="1"/>
                <w:sz w:val="18"/>
                <w:szCs w:val="18"/>
              </w:rPr>
              <w:t>Legenda</w:t>
            </w:r>
          </w:p>
          <w:p w14:paraId="738370BA" w14:textId="77777777" w:rsidR="00433D96" w:rsidRPr="008F7E7E" w:rsidRDefault="00433D96" w:rsidP="00433D96">
            <w:pPr>
              <w:ind w:left="600" w:hanging="425"/>
              <w:rPr>
                <w:color w:val="00000A"/>
                <w:kern w:val="1"/>
                <w:sz w:val="20"/>
                <w:szCs w:val="20"/>
              </w:rPr>
            </w:pPr>
            <w:r w:rsidRPr="008F7E7E">
              <w:rPr>
                <w:color w:val="00000A"/>
                <w:kern w:val="1"/>
                <w:sz w:val="20"/>
                <w:szCs w:val="20"/>
              </w:rPr>
              <w:t>08</w:t>
            </w:r>
            <w:r w:rsidRPr="008F7E7E">
              <w:rPr>
                <w:color w:val="00000A"/>
                <w:kern w:val="1"/>
                <w:sz w:val="20"/>
                <w:szCs w:val="20"/>
              </w:rPr>
              <w:tab/>
              <w:t xml:space="preserve">Certificazione rilasciata ai sensi della legge 170/2010, </w:t>
            </w:r>
          </w:p>
          <w:p w14:paraId="14889518" w14:textId="77777777" w:rsidR="00433D96" w:rsidRPr="008F7E7E" w:rsidRDefault="00433D96" w:rsidP="00433D96">
            <w:pPr>
              <w:ind w:left="600" w:hanging="425"/>
              <w:rPr>
                <w:color w:val="00000A"/>
                <w:kern w:val="1"/>
                <w:sz w:val="20"/>
                <w:szCs w:val="20"/>
              </w:rPr>
            </w:pPr>
            <w:r w:rsidRPr="008F7E7E">
              <w:rPr>
                <w:color w:val="00000A"/>
                <w:kern w:val="1"/>
                <w:sz w:val="20"/>
                <w:szCs w:val="20"/>
              </w:rPr>
              <w:t>09</w:t>
            </w:r>
            <w:r w:rsidRPr="008F7E7E">
              <w:rPr>
                <w:color w:val="00000A"/>
                <w:kern w:val="1"/>
                <w:sz w:val="20"/>
                <w:szCs w:val="20"/>
              </w:rPr>
              <w:tab/>
              <w:t xml:space="preserve">Certificazione TSMREE, </w:t>
            </w:r>
          </w:p>
          <w:p w14:paraId="56CC8791" w14:textId="77777777" w:rsidR="00433D96" w:rsidRPr="008F7E7E" w:rsidRDefault="00433D96" w:rsidP="00433D96">
            <w:pPr>
              <w:ind w:left="600" w:hanging="425"/>
              <w:rPr>
                <w:color w:val="00000A"/>
                <w:kern w:val="1"/>
                <w:sz w:val="20"/>
                <w:szCs w:val="20"/>
              </w:rPr>
            </w:pPr>
            <w:r w:rsidRPr="008F7E7E">
              <w:rPr>
                <w:color w:val="00000A"/>
                <w:kern w:val="1"/>
                <w:sz w:val="20"/>
                <w:szCs w:val="20"/>
              </w:rPr>
              <w:t>10</w:t>
            </w:r>
            <w:r w:rsidRPr="008F7E7E">
              <w:rPr>
                <w:color w:val="00000A"/>
                <w:kern w:val="1"/>
                <w:sz w:val="20"/>
                <w:szCs w:val="20"/>
              </w:rPr>
              <w:tab/>
              <w:t xml:space="preserve">Certificazione Azienda Ospedaliera, </w:t>
            </w:r>
          </w:p>
          <w:p w14:paraId="7F79BB4F" w14:textId="77777777" w:rsidR="00433D96" w:rsidRPr="008F7E7E" w:rsidRDefault="00433D96" w:rsidP="00433D96">
            <w:pPr>
              <w:ind w:left="600" w:hanging="425"/>
              <w:rPr>
                <w:color w:val="00000A"/>
                <w:kern w:val="1"/>
                <w:sz w:val="20"/>
                <w:szCs w:val="20"/>
              </w:rPr>
            </w:pPr>
            <w:r w:rsidRPr="008F7E7E">
              <w:rPr>
                <w:color w:val="00000A"/>
                <w:kern w:val="1"/>
                <w:sz w:val="20"/>
                <w:szCs w:val="20"/>
              </w:rPr>
              <w:t>11</w:t>
            </w:r>
            <w:r w:rsidRPr="008F7E7E">
              <w:rPr>
                <w:color w:val="00000A"/>
                <w:kern w:val="1"/>
                <w:sz w:val="20"/>
                <w:szCs w:val="20"/>
              </w:rPr>
              <w:tab/>
              <w:t>Certificazione Azienda Universitaria</w:t>
            </w:r>
          </w:p>
          <w:p w14:paraId="7C13CCA4" w14:textId="77777777" w:rsidR="00433D96" w:rsidRPr="008F7E7E" w:rsidRDefault="00433D96" w:rsidP="00433D96">
            <w:pPr>
              <w:ind w:left="600" w:hanging="425"/>
              <w:rPr>
                <w:color w:val="00000A"/>
                <w:kern w:val="1"/>
                <w:sz w:val="20"/>
                <w:szCs w:val="20"/>
              </w:rPr>
            </w:pPr>
            <w:r w:rsidRPr="008F7E7E">
              <w:rPr>
                <w:color w:val="00000A"/>
                <w:kern w:val="1"/>
                <w:sz w:val="20"/>
                <w:szCs w:val="20"/>
              </w:rPr>
              <w:t>12</w:t>
            </w:r>
            <w:r w:rsidRPr="008F7E7E">
              <w:rPr>
                <w:color w:val="00000A"/>
                <w:kern w:val="1"/>
                <w:sz w:val="20"/>
                <w:szCs w:val="20"/>
              </w:rPr>
              <w:tab/>
              <w:t>Certificazione IRCCS (istituti di ricovero e cura a carattere scientifico)</w:t>
            </w:r>
          </w:p>
          <w:p w14:paraId="1E9EB507" w14:textId="77777777" w:rsidR="00433D96" w:rsidRPr="008F7E7E" w:rsidRDefault="00433D96" w:rsidP="00433D96">
            <w:pPr>
              <w:ind w:left="600" w:hanging="425"/>
              <w:rPr>
                <w:color w:val="00000A"/>
                <w:kern w:val="1"/>
                <w:sz w:val="20"/>
                <w:szCs w:val="20"/>
              </w:rPr>
            </w:pPr>
            <w:r w:rsidRPr="008F7E7E">
              <w:rPr>
                <w:color w:val="00000A"/>
                <w:kern w:val="1"/>
                <w:sz w:val="20"/>
                <w:szCs w:val="20"/>
              </w:rPr>
              <w:t>13</w:t>
            </w:r>
            <w:r w:rsidRPr="008F7E7E">
              <w:rPr>
                <w:color w:val="00000A"/>
                <w:kern w:val="1"/>
                <w:sz w:val="20"/>
                <w:szCs w:val="20"/>
              </w:rPr>
              <w:tab/>
              <w:t xml:space="preserve">Certificazione da privati accreditati, </w:t>
            </w:r>
          </w:p>
          <w:p w14:paraId="46FF187D" w14:textId="4993945A" w:rsidR="00433D96" w:rsidRDefault="00433D96" w:rsidP="00433D96">
            <w:pPr>
              <w:ind w:left="600" w:hanging="425"/>
              <w:rPr>
                <w:sz w:val="20"/>
                <w:szCs w:val="20"/>
              </w:rPr>
            </w:pPr>
            <w:r w:rsidRPr="008F7E7E">
              <w:rPr>
                <w:sz w:val="20"/>
                <w:szCs w:val="20"/>
              </w:rPr>
              <w:t>14</w:t>
            </w:r>
            <w:r w:rsidRPr="008F7E7E">
              <w:rPr>
                <w:sz w:val="20"/>
                <w:szCs w:val="20"/>
              </w:rPr>
              <w:tab/>
              <w:t>Certificazione da privati autorizzati</w:t>
            </w:r>
          </w:p>
          <w:p w14:paraId="6230496F" w14:textId="77777777" w:rsidR="0007237B" w:rsidRDefault="0007237B" w:rsidP="00433D96">
            <w:pPr>
              <w:ind w:left="600" w:hanging="425"/>
              <w:rPr>
                <w:bCs/>
                <w:spacing w:val="15"/>
                <w:kern w:val="36"/>
                <w:sz w:val="20"/>
                <w:szCs w:val="20"/>
              </w:rPr>
            </w:pPr>
          </w:p>
          <w:p w14:paraId="0CB9FA82" w14:textId="1EC7ABDA" w:rsidR="0007237B" w:rsidRPr="0007237B" w:rsidRDefault="0007237B" w:rsidP="0007237B">
            <w:pPr>
              <w:tabs>
                <w:tab w:val="center" w:pos="10066"/>
              </w:tabs>
              <w:ind w:left="600" w:hanging="425"/>
              <w:rPr>
                <w:rFonts w:asciiTheme="minorHAnsi" w:hAnsiTheme="minorHAnsi" w:cstheme="minorHAnsi"/>
                <w:b/>
                <w:spacing w:val="15"/>
                <w:kern w:val="36"/>
                <w:sz w:val="20"/>
                <w:szCs w:val="20"/>
                <w:u w:val="single"/>
              </w:rPr>
            </w:pPr>
            <w:r w:rsidRPr="0007237B">
              <w:rPr>
                <w:rFonts w:asciiTheme="minorHAnsi" w:hAnsiTheme="minorHAnsi" w:cstheme="minorHAnsi"/>
                <w:b/>
                <w:spacing w:val="15"/>
                <w:kern w:val="36"/>
                <w:sz w:val="20"/>
                <w:szCs w:val="20"/>
              </w:rPr>
              <w:t>Altro</w:t>
            </w:r>
            <w:r>
              <w:rPr>
                <w:rFonts w:asciiTheme="minorHAnsi" w:hAnsiTheme="minorHAnsi" w:cstheme="minorHAnsi"/>
                <w:b/>
                <w:spacing w:val="15"/>
                <w:kern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15"/>
                <w:kern w:val="36"/>
                <w:sz w:val="20"/>
                <w:szCs w:val="20"/>
                <w:u w:val="single"/>
              </w:rPr>
              <w:tab/>
            </w:r>
          </w:p>
          <w:p w14:paraId="08235A53" w14:textId="77777777" w:rsidR="00433D96" w:rsidRPr="00433D96" w:rsidRDefault="00433D96" w:rsidP="00433D96">
            <w:pPr>
              <w:pStyle w:val="Paragrafoelenc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5E5FA2" w14:textId="77777777" w:rsidR="00E620BC" w:rsidRPr="00E620BC" w:rsidRDefault="00E620BC" w:rsidP="00E620BC">
      <w:pPr>
        <w:adjustRightInd w:val="0"/>
        <w:rPr>
          <w:rFonts w:asciiTheme="minorHAnsi" w:hAnsiTheme="minorHAnsi" w:cstheme="minorHAnsi"/>
          <w:bCs/>
          <w:spacing w:val="15"/>
          <w:kern w:val="36"/>
        </w:rPr>
      </w:pPr>
    </w:p>
    <w:bookmarkEnd w:id="0"/>
    <w:p w14:paraId="66879AC6" w14:textId="77777777" w:rsidR="00E620BC" w:rsidRPr="00DD112D" w:rsidRDefault="00E620BC" w:rsidP="00C24494">
      <w:pPr>
        <w:pStyle w:val="Paragrafoelenco"/>
        <w:numPr>
          <w:ilvl w:val="0"/>
          <w:numId w:val="19"/>
        </w:numPr>
        <w:shd w:val="clear" w:color="auto" w:fill="FFFFFF" w:themeFill="background1"/>
        <w:adjustRightInd w:val="0"/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</w:pPr>
      <w:r w:rsidRPr="00DD112D"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  <w:lastRenderedPageBreak/>
        <w:t>DIFFICOLTA’NEI SEGUENTI AMBITI (si può barrare più di un’opzione)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8"/>
        <w:gridCol w:w="1378"/>
      </w:tblGrid>
      <w:tr w:rsidR="00E620BC" w:rsidRPr="00E620BC" w14:paraId="7D1F6E13" w14:textId="77777777" w:rsidTr="003618E9"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7E5C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E620BC">
              <w:rPr>
                <w:rFonts w:asciiTheme="minorHAnsi" w:hAnsiTheme="minorHAnsi" w:cstheme="minorHAnsi"/>
              </w:rPr>
              <w:t>SOCIO-ECONOMICO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86DB" w14:textId="77777777" w:rsidR="00E620BC" w:rsidRPr="00E620BC" w:rsidRDefault="00E620BC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E620BC" w:rsidRPr="00E620BC" w14:paraId="4AFFE24C" w14:textId="77777777" w:rsidTr="003618E9"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CC09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E620BC">
              <w:rPr>
                <w:rFonts w:asciiTheme="minorHAnsi" w:hAnsiTheme="minorHAnsi" w:cstheme="minorHAnsi"/>
              </w:rPr>
              <w:t>LINGUISTICO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35EF" w14:textId="77777777" w:rsidR="00E620BC" w:rsidRPr="00E620BC" w:rsidRDefault="00E620BC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E620BC" w:rsidRPr="00E620BC" w14:paraId="56247C93" w14:textId="77777777" w:rsidTr="003618E9"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5A98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E620BC">
              <w:rPr>
                <w:rFonts w:asciiTheme="minorHAnsi" w:hAnsiTheme="minorHAnsi" w:cstheme="minorHAnsi"/>
              </w:rPr>
              <w:t>CULTURALE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6304" w14:textId="77777777" w:rsidR="00E620BC" w:rsidRPr="00E620BC" w:rsidRDefault="00E620BC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C24494" w:rsidRPr="00E620BC" w14:paraId="2AC1C26F" w14:textId="77777777" w:rsidTr="00F91ACA"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170" w14:textId="77777777" w:rsidR="00C24494" w:rsidRPr="00E620BC" w:rsidRDefault="00C24494" w:rsidP="00F91ACA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E620BC">
              <w:rPr>
                <w:rFonts w:asciiTheme="minorHAnsi" w:hAnsiTheme="minorHAnsi" w:cstheme="minorHAnsi"/>
              </w:rPr>
              <w:t>AFFETTIVO-RELAZIONALE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2DF4" w14:textId="77777777" w:rsidR="00C24494" w:rsidRPr="00E620BC" w:rsidRDefault="00C24494" w:rsidP="00F91ACA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E620BC" w:rsidRPr="00E620BC" w14:paraId="40E2C22A" w14:textId="77777777" w:rsidTr="003618E9"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D92A" w14:textId="77777777" w:rsidR="00E620BC" w:rsidRPr="00E620BC" w:rsidRDefault="00C24494" w:rsidP="00C24494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C63ED6">
              <w:rPr>
                <w:rFonts w:asciiTheme="minorHAnsi" w:hAnsiTheme="minorHAnsi" w:cstheme="minorHAnsi"/>
              </w:rPr>
              <w:t>DISTURBI EVOLUTIVI SPECIFICI</w:t>
            </w:r>
            <w:r>
              <w:rPr>
                <w:rFonts w:asciiTheme="minorHAnsi" w:hAnsiTheme="minorHAnsi" w:cstheme="minorHAnsi"/>
              </w:rPr>
              <w:t xml:space="preserve"> (specificare)</w:t>
            </w:r>
            <w:r w:rsidRPr="00CF6B30">
              <w:rPr>
                <w:vertAlign w:val="superscript"/>
              </w:rPr>
              <w:footnoteReference w:id="1"/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0CFB" w14:textId="77777777" w:rsidR="00E620BC" w:rsidRPr="00E620BC" w:rsidRDefault="00E620BC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</w:tbl>
    <w:p w14:paraId="563F9BF3" w14:textId="77777777" w:rsidR="00C24494" w:rsidRPr="00C63ED6" w:rsidRDefault="00C24494" w:rsidP="00C24494">
      <w:pPr>
        <w:adjustRightInd w:val="0"/>
        <w:rPr>
          <w:rFonts w:asciiTheme="minorHAnsi" w:hAnsiTheme="minorHAnsi" w:cstheme="minorHAnsi"/>
        </w:rPr>
      </w:pPr>
    </w:p>
    <w:tbl>
      <w:tblPr>
        <w:tblStyle w:val="Grigliatabella"/>
        <w:tblW w:w="4961" w:type="pct"/>
        <w:tblLook w:val="04A0" w:firstRow="1" w:lastRow="0" w:firstColumn="1" w:lastColumn="0" w:noHBand="0" w:noVBand="1"/>
      </w:tblPr>
      <w:tblGrid>
        <w:gridCol w:w="10374"/>
      </w:tblGrid>
      <w:tr w:rsidR="00E620BC" w:rsidRPr="00E620BC" w14:paraId="5484EB9C" w14:textId="77777777" w:rsidTr="00B43AF3">
        <w:tc>
          <w:tcPr>
            <w:tcW w:w="5000" w:type="pct"/>
          </w:tcPr>
          <w:p w14:paraId="614E992F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</w:rPr>
            </w:pPr>
            <w:r w:rsidRPr="00E620BC">
              <w:rPr>
                <w:rFonts w:asciiTheme="minorHAnsi" w:hAnsiTheme="minorHAnsi" w:cstheme="minorHAnsi"/>
              </w:rPr>
              <w:t>Altro (specificare)</w:t>
            </w:r>
          </w:p>
          <w:p w14:paraId="1F578D19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7CCCB692" w14:textId="77777777" w:rsidR="00E620BC" w:rsidRPr="00E620BC" w:rsidRDefault="00E620BC" w:rsidP="003618E9">
            <w:pPr>
              <w:adjustRightInd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A4FA128" w14:textId="77777777" w:rsidR="00E620BC" w:rsidRDefault="00E620BC" w:rsidP="00E620BC">
      <w:pPr>
        <w:adjustRightInd w:val="0"/>
        <w:jc w:val="both"/>
        <w:rPr>
          <w:rFonts w:asciiTheme="minorHAnsi" w:hAnsiTheme="minorHAnsi" w:cstheme="minorHAnsi"/>
          <w:b/>
          <w:spacing w:val="15"/>
          <w:kern w:val="36"/>
        </w:rPr>
      </w:pPr>
    </w:p>
    <w:p w14:paraId="2BE63B12" w14:textId="77777777" w:rsidR="00F874A2" w:rsidRPr="00DD112D" w:rsidRDefault="00E620BC" w:rsidP="00DD112D">
      <w:pPr>
        <w:pStyle w:val="Paragrafoelenco"/>
        <w:numPr>
          <w:ilvl w:val="0"/>
          <w:numId w:val="19"/>
        </w:numPr>
        <w:shd w:val="clear" w:color="auto" w:fill="FFFFFF" w:themeFill="background1"/>
        <w:adjustRightInd w:val="0"/>
        <w:jc w:val="both"/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</w:pPr>
      <w:r w:rsidRPr="00DD112D"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  <w:t>ANALISI DELLA SITUAZIONE</w:t>
      </w:r>
      <w:r w:rsidR="00F874A2" w:rsidRPr="00DD112D"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  <w:t xml:space="preserve"> (desunta dalla </w:t>
      </w:r>
      <w:r w:rsidRPr="00DD112D"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  <w:t xml:space="preserve">certificazione </w:t>
      </w:r>
      <w:r w:rsidR="00F874A2" w:rsidRPr="00DD112D">
        <w:rPr>
          <w:rFonts w:asciiTheme="minorHAnsi" w:hAnsiTheme="minorHAnsi" w:cstheme="minorHAnsi"/>
          <w:b/>
          <w:spacing w:val="15"/>
          <w:kern w:val="36"/>
          <w:shd w:val="clear" w:color="auto" w:fill="FFFFFF" w:themeFill="background1"/>
        </w:rPr>
        <w:t>e/o dalla rilevazione in classe)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74A2" w:rsidRPr="00E620BC" w14:paraId="09A705CC" w14:textId="77777777" w:rsidTr="00B43AF3">
        <w:tc>
          <w:tcPr>
            <w:tcW w:w="10598" w:type="dxa"/>
          </w:tcPr>
          <w:p w14:paraId="3A74FC94" w14:textId="77777777" w:rsidR="00D828FB" w:rsidRDefault="00D828FB" w:rsidP="00DC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0A87D8" w14:textId="77777777" w:rsidR="00426563" w:rsidRDefault="00426563" w:rsidP="00DC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0A2748" w14:textId="77777777" w:rsidR="00426563" w:rsidRDefault="00426563" w:rsidP="00DC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91EFBD" w14:textId="77777777" w:rsidR="00DC2334" w:rsidRPr="00E620BC" w:rsidRDefault="00DC2334" w:rsidP="00DC23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96184E" w14:textId="77777777" w:rsidR="00DC2334" w:rsidRDefault="00DC2334" w:rsidP="00F874A2">
      <w:pPr>
        <w:rPr>
          <w:rFonts w:asciiTheme="minorHAnsi" w:hAnsiTheme="minorHAnsi" w:cstheme="minorHAnsi"/>
          <w:sz w:val="20"/>
          <w:szCs w:val="20"/>
        </w:rPr>
      </w:pPr>
    </w:p>
    <w:p w14:paraId="29968A22" w14:textId="2D584B06" w:rsidR="00DC2334" w:rsidRPr="00DC2334" w:rsidRDefault="00DC2334" w:rsidP="00DD112D">
      <w:pPr>
        <w:suppressAutoHyphens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  <w:r w:rsidRPr="00DC2334">
        <w:rPr>
          <w:rFonts w:asciiTheme="minorHAnsi" w:hAnsiTheme="minorHAnsi" w:cstheme="minorHAnsi"/>
          <w:b/>
          <w:bCs/>
          <w:sz w:val="28"/>
          <w:szCs w:val="28"/>
        </w:rPr>
        <w:lastRenderedPageBreak/>
        <w:t>DESCRIZIONE</w:t>
      </w:r>
    </w:p>
    <w:p w14:paraId="0F3E1132" w14:textId="77777777" w:rsidR="00DC2334" w:rsidRPr="00DD112D" w:rsidRDefault="00DC2334" w:rsidP="00DD112D">
      <w:pPr>
        <w:pStyle w:val="Corpotesto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  <w:r w:rsidRPr="00DD112D">
        <w:rPr>
          <w:rFonts w:asciiTheme="minorHAnsi" w:hAnsiTheme="minorHAnsi" w:cstheme="minorHAnsi"/>
          <w:b/>
          <w:bCs/>
          <w:sz w:val="24"/>
        </w:rPr>
        <w:t>CARATTERISTICHE COMPORTAMENTALI</w:t>
      </w:r>
    </w:p>
    <w:tbl>
      <w:tblPr>
        <w:tblW w:w="97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70"/>
        <w:gridCol w:w="1447"/>
        <w:gridCol w:w="1448"/>
        <w:gridCol w:w="1447"/>
        <w:gridCol w:w="1448"/>
        <w:gridCol w:w="1448"/>
      </w:tblGrid>
      <w:tr w:rsidR="00DC2334" w:rsidRPr="00DD112D" w14:paraId="794FEF93" w14:textId="77777777" w:rsidTr="003618E9">
        <w:tc>
          <w:tcPr>
            <w:tcW w:w="2470" w:type="dxa"/>
            <w:shd w:val="clear" w:color="auto" w:fill="auto"/>
          </w:tcPr>
          <w:p w14:paraId="5B2672A5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(1 min – 5 max)</w:t>
            </w:r>
          </w:p>
        </w:tc>
        <w:tc>
          <w:tcPr>
            <w:tcW w:w="1447" w:type="dxa"/>
            <w:shd w:val="clear" w:color="auto" w:fill="auto"/>
          </w:tcPr>
          <w:p w14:paraId="6D0908B8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14:paraId="0EA06073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14:paraId="39A0DAF1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3</w:t>
            </w:r>
          </w:p>
        </w:tc>
        <w:tc>
          <w:tcPr>
            <w:tcW w:w="1448" w:type="dxa"/>
            <w:shd w:val="clear" w:color="auto" w:fill="auto"/>
          </w:tcPr>
          <w:p w14:paraId="6AFC2E1C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4</w:t>
            </w:r>
          </w:p>
        </w:tc>
        <w:tc>
          <w:tcPr>
            <w:tcW w:w="1448" w:type="dxa"/>
            <w:shd w:val="clear" w:color="auto" w:fill="auto"/>
          </w:tcPr>
          <w:p w14:paraId="6781CADA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5</w:t>
            </w:r>
          </w:p>
        </w:tc>
      </w:tr>
      <w:tr w:rsidR="00DC2334" w:rsidRPr="00DC2334" w14:paraId="468B6A45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C734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collaborazione e partecipazione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BF7A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7DE3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741D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3FBE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599A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3B28E3E2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C6AF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capacità di relazione con i coetanei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1DD0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8051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6F68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A34D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957F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34D21EB3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182A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capacità di relazione con gli adulti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CC89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9655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30AA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D846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F2A4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54941B0A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7771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frequenza scolastica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6A8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D792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BC07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3708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E341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0935B45D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3429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accettazione e rispetto delle regole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E773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2FD3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6DAD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25EB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7852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355B8EDB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0DB4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 xml:space="preserve">motivazione al lavoro scolastico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9BE4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4A13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A959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8B48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1BBA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364EDC68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2AB3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capacità organizzative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BEEA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DF16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4527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D42B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37C9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0F80A586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5914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rispetto degli impegni e delle responsabilità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F8D5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CF6E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96D0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79F6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A863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324CC1E2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CB10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consapevolezza delle proprie difficoltà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064C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5126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F9D7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A18A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35D4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599B5805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D9F6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senso di autoefficacia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8A90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61C4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A9E5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7C41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76B9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1D68D4D6" w14:textId="77777777" w:rsidTr="003618E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963A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capacità di autovalutazione delle abilità e potenzialità nelle diverse discipline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03D1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2D1C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703F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2270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FEC6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</w:tbl>
    <w:p w14:paraId="59B9E697" w14:textId="77777777" w:rsidR="00DC2334" w:rsidRPr="00DC2334" w:rsidRDefault="00DC2334" w:rsidP="00DC2334">
      <w:pPr>
        <w:adjustRightInd w:val="0"/>
        <w:rPr>
          <w:rFonts w:asciiTheme="minorHAnsi" w:hAnsiTheme="minorHAnsi" w:cstheme="minorHAnsi"/>
          <w:bCs/>
          <w:spacing w:val="15"/>
          <w:kern w:val="36"/>
        </w:rPr>
      </w:pPr>
    </w:p>
    <w:p w14:paraId="4BD00852" w14:textId="77777777" w:rsidR="00DC2334" w:rsidRPr="00DD112D" w:rsidRDefault="00DC2334" w:rsidP="00DD112D">
      <w:pPr>
        <w:pStyle w:val="Corpotesto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  <w:r w:rsidRPr="00DD112D">
        <w:rPr>
          <w:rFonts w:asciiTheme="minorHAnsi" w:hAnsiTheme="minorHAnsi" w:cstheme="minorHAnsi"/>
          <w:b/>
          <w:bCs/>
          <w:sz w:val="24"/>
        </w:rPr>
        <w:t>CARATTERISTICHE DEL PROCESSO DI APPRENDIMENTO</w:t>
      </w:r>
    </w:p>
    <w:tbl>
      <w:tblPr>
        <w:tblW w:w="96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447"/>
        <w:gridCol w:w="1448"/>
        <w:gridCol w:w="1447"/>
        <w:gridCol w:w="1448"/>
        <w:gridCol w:w="1448"/>
      </w:tblGrid>
      <w:tr w:rsidR="00DC2334" w:rsidRPr="00DD112D" w14:paraId="28617165" w14:textId="77777777" w:rsidTr="003618E9">
        <w:tc>
          <w:tcPr>
            <w:tcW w:w="2410" w:type="dxa"/>
            <w:shd w:val="clear" w:color="auto" w:fill="auto"/>
          </w:tcPr>
          <w:p w14:paraId="06DC06FD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(1 min – 5 max)</w:t>
            </w:r>
          </w:p>
        </w:tc>
        <w:tc>
          <w:tcPr>
            <w:tcW w:w="1447" w:type="dxa"/>
            <w:shd w:val="clear" w:color="auto" w:fill="auto"/>
          </w:tcPr>
          <w:p w14:paraId="4204B92E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14:paraId="4A40E610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14:paraId="36C6D12D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3</w:t>
            </w:r>
          </w:p>
        </w:tc>
        <w:tc>
          <w:tcPr>
            <w:tcW w:w="1448" w:type="dxa"/>
            <w:shd w:val="clear" w:color="auto" w:fill="auto"/>
          </w:tcPr>
          <w:p w14:paraId="04536B44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4</w:t>
            </w:r>
          </w:p>
        </w:tc>
        <w:tc>
          <w:tcPr>
            <w:tcW w:w="1448" w:type="dxa"/>
            <w:shd w:val="clear" w:color="auto" w:fill="auto"/>
          </w:tcPr>
          <w:p w14:paraId="0F46C0DC" w14:textId="77777777" w:rsidR="00DC2334" w:rsidRPr="00DD112D" w:rsidRDefault="00DC2334" w:rsidP="00DD112D">
            <w:pPr>
              <w:adjustRightInd w:val="0"/>
              <w:jc w:val="center"/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</w:pPr>
            <w:r w:rsidRPr="00DD112D">
              <w:rPr>
                <w:rFonts w:asciiTheme="minorHAnsi" w:hAnsiTheme="minorHAnsi" w:cstheme="minorHAnsi"/>
                <w:b/>
                <w:spacing w:val="15"/>
                <w:kern w:val="36"/>
                <w:sz w:val="22"/>
                <w:szCs w:val="22"/>
              </w:rPr>
              <w:t>5</w:t>
            </w:r>
          </w:p>
        </w:tc>
      </w:tr>
      <w:tr w:rsidR="00DC2334" w:rsidRPr="00DC2334" w14:paraId="37F8809F" w14:textId="77777777" w:rsidTr="003618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EF62" w14:textId="77777777" w:rsidR="00DC2334" w:rsidRPr="00DC2334" w:rsidRDefault="00DC2334" w:rsidP="00DD112D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capacità di memorizzare procedure operative (formule, strutture grammaticali, regole che governano la lingua…)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4537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14D1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547F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32F3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7190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594B9FFE" w14:textId="77777777" w:rsidTr="003618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2F66" w14:textId="77777777" w:rsidR="00DC2334" w:rsidRPr="00DC2334" w:rsidRDefault="00DC2334" w:rsidP="00DD112D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capacità di immagazzinare e recuperare le informazioni (date, definizioni, termini specifici delle discipline)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3B83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A2A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F479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B047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8A55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1CF233E1" w14:textId="77777777" w:rsidTr="003618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A731" w14:textId="77777777" w:rsidR="00DC2334" w:rsidRPr="00DC2334" w:rsidRDefault="00DC2334" w:rsidP="00DD112D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capacità di organizzare le informazioni (integrazione di più informazioni ed elaborazione di concetti)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ED6D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3448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8526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D83A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DF3E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</w:tbl>
    <w:p w14:paraId="12BCF6DD" w14:textId="77777777" w:rsidR="00426563" w:rsidRDefault="00426563" w:rsidP="00DC2334">
      <w:pPr>
        <w:rPr>
          <w:rFonts w:asciiTheme="minorHAnsi" w:hAnsiTheme="minorHAnsi" w:cstheme="minorHAnsi"/>
          <w:i/>
          <w:iCs/>
        </w:rPr>
      </w:pPr>
    </w:p>
    <w:p w14:paraId="765731A2" w14:textId="77777777" w:rsidR="00426563" w:rsidRDefault="00426563">
      <w:pPr>
        <w:suppressAutoHyphens w:val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0A17FA48" w14:textId="77777777" w:rsidR="00DC2334" w:rsidRDefault="00DC2334" w:rsidP="00DC2334">
      <w:pPr>
        <w:rPr>
          <w:rFonts w:asciiTheme="minorHAnsi" w:hAnsiTheme="minorHAnsi" w:cstheme="minorHAnsi"/>
          <w:i/>
          <w:iCs/>
        </w:rPr>
      </w:pPr>
    </w:p>
    <w:p w14:paraId="54E95B52" w14:textId="1203F321" w:rsidR="00DC2334" w:rsidRPr="00DD112D" w:rsidRDefault="00DC2334" w:rsidP="00DD112D">
      <w:pPr>
        <w:pStyle w:val="Corpotesto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ind w:left="284" w:hanging="284"/>
        <w:jc w:val="left"/>
        <w:rPr>
          <w:rFonts w:asciiTheme="minorHAnsi" w:hAnsiTheme="minorHAnsi" w:cstheme="minorHAnsi"/>
          <w:b/>
          <w:bCs/>
          <w:sz w:val="24"/>
        </w:rPr>
      </w:pPr>
      <w:r w:rsidRPr="00DD112D">
        <w:rPr>
          <w:rFonts w:asciiTheme="minorHAnsi" w:hAnsiTheme="minorHAnsi" w:cstheme="minorHAnsi"/>
          <w:b/>
          <w:bCs/>
          <w:sz w:val="24"/>
        </w:rPr>
        <w:t>EVENTUALI SUPPORTI NELLO STUDIO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8"/>
        <w:gridCol w:w="1378"/>
      </w:tblGrid>
      <w:tr w:rsidR="00DC2334" w:rsidRPr="00DC2334" w14:paraId="01F93966" w14:textId="77777777" w:rsidTr="003618E9"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375A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ricorre all’aiuto di un tutor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3404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7F1E9E29" w14:textId="77777777" w:rsidTr="003618E9"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BD85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ricorre all’aiuto dei genitori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6B64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31400F10" w14:textId="77777777" w:rsidTr="003618E9"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8BFF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ricorre all’aiuto di coetanei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8E48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C2334" w:rsidRPr="00DC2334" w14:paraId="591B1165" w14:textId="77777777" w:rsidTr="003618E9"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A76B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DC2334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utilizza strumenti compensativi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55BD" w14:textId="77777777" w:rsidR="00DC2334" w:rsidRPr="00DC2334" w:rsidRDefault="00DC2334" w:rsidP="003618E9">
            <w:pPr>
              <w:adjustRightInd w:val="0"/>
              <w:jc w:val="center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</w:tbl>
    <w:p w14:paraId="7E773DE8" w14:textId="77777777" w:rsidR="00DC2334" w:rsidRPr="00DC2334" w:rsidRDefault="00DC2334" w:rsidP="00DC2334">
      <w:pPr>
        <w:adjustRightInd w:val="0"/>
        <w:rPr>
          <w:rFonts w:asciiTheme="minorHAnsi" w:hAnsiTheme="minorHAnsi" w:cstheme="minorHAnsi"/>
        </w:rPr>
      </w:pPr>
    </w:p>
    <w:p w14:paraId="3F8EF4E7" w14:textId="77777777" w:rsidR="00DC2334" w:rsidRPr="00DD112D" w:rsidRDefault="00B22437" w:rsidP="00DD112D">
      <w:pPr>
        <w:pStyle w:val="Paragrafoelenco"/>
        <w:widowControl w:val="0"/>
        <w:numPr>
          <w:ilvl w:val="0"/>
          <w:numId w:val="15"/>
        </w:numPr>
        <w:suppressAutoHyphens w:val="0"/>
        <w:autoSpaceDE w:val="0"/>
        <w:autoSpaceDN w:val="0"/>
        <w:ind w:left="284" w:hanging="284"/>
        <w:contextualSpacing w:val="0"/>
        <w:rPr>
          <w:rFonts w:asciiTheme="minorHAnsi" w:hAnsiTheme="minorHAnsi" w:cstheme="minorHAnsi"/>
          <w:b/>
          <w:bCs/>
        </w:rPr>
      </w:pPr>
      <w:r w:rsidRPr="00DD112D">
        <w:rPr>
          <w:rFonts w:asciiTheme="minorHAnsi" w:hAnsiTheme="minorHAnsi" w:cstheme="minorHAnsi"/>
          <w:b/>
          <w:bCs/>
          <w:spacing w:val="-5"/>
          <w:lang w:eastAsia="ar-SA"/>
        </w:rPr>
        <w:t>ULTERIORI OSSERVAZIONI</w:t>
      </w:r>
      <w:r w:rsidRPr="00DD112D">
        <w:rPr>
          <w:rStyle w:val="Rimandonotaapidipagina"/>
          <w:rFonts w:asciiTheme="minorHAnsi" w:hAnsiTheme="minorHAnsi" w:cstheme="minorHAnsi"/>
          <w:b/>
          <w:bCs/>
        </w:rPr>
        <w:footnoteReference w:id="2"/>
      </w:r>
      <w:r w:rsidRPr="00DD112D">
        <w:rPr>
          <w:b/>
          <w:bCs/>
          <w:lang w:eastAsia="it-IT"/>
        </w:rPr>
        <w:t xml:space="preserve"> </w:t>
      </w: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DC2334" w:rsidRPr="00DC2334" w14:paraId="6DC496E0" w14:textId="77777777" w:rsidTr="008F7E7E">
        <w:tc>
          <w:tcPr>
            <w:tcW w:w="10490" w:type="dxa"/>
          </w:tcPr>
          <w:p w14:paraId="6A561310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</w:rPr>
            </w:pPr>
          </w:p>
          <w:p w14:paraId="03264227" w14:textId="77777777" w:rsidR="00DC2334" w:rsidRPr="00DC2334" w:rsidRDefault="00DC2334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</w:rPr>
            </w:pPr>
          </w:p>
        </w:tc>
      </w:tr>
    </w:tbl>
    <w:p w14:paraId="29DCFEDF" w14:textId="77777777" w:rsidR="00D4119D" w:rsidRDefault="00D4119D" w:rsidP="00DC2334">
      <w:pPr>
        <w:pStyle w:val="Corpotes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E2A865C" w14:textId="77777777" w:rsidR="00D4119D" w:rsidRDefault="00D4119D">
      <w:pPr>
        <w:suppressAutoHyphens w:val="0"/>
        <w:rPr>
          <w:rFonts w:asciiTheme="minorHAnsi" w:hAnsiTheme="minorHAnsi" w:cstheme="minorHAnsi"/>
          <w:b/>
          <w:bCs/>
          <w:spacing w:val="-5"/>
          <w:sz w:val="28"/>
          <w:szCs w:val="28"/>
          <w:lang w:eastAsia="ar-SA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607126A0" w14:textId="77777777" w:rsidR="00D4119D" w:rsidRPr="008A48A1" w:rsidRDefault="00D4119D" w:rsidP="008F7E7E">
      <w:pPr>
        <w:pStyle w:val="Corpotesto"/>
        <w:widowControl w:val="0"/>
        <w:numPr>
          <w:ilvl w:val="0"/>
          <w:numId w:val="12"/>
        </w:numPr>
        <w:suppressAutoHyphens w:val="0"/>
        <w:autoSpaceDE w:val="0"/>
        <w:autoSpaceDN w:val="0"/>
        <w:spacing w:after="0" w:line="240" w:lineRule="auto"/>
        <w:ind w:right="401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8A48A1">
        <w:rPr>
          <w:rFonts w:asciiTheme="minorHAnsi" w:hAnsiTheme="minorHAnsi" w:cstheme="minorHAnsi"/>
          <w:b/>
          <w:bCs/>
          <w:sz w:val="28"/>
          <w:szCs w:val="28"/>
        </w:rPr>
        <w:lastRenderedPageBreak/>
        <w:t>AZIONI PREVISTE</w:t>
      </w:r>
    </w:p>
    <w:p w14:paraId="6FE3B298" w14:textId="77777777" w:rsidR="00D4119D" w:rsidRDefault="00B22437" w:rsidP="008F7E7E">
      <w:pPr>
        <w:adjustRightInd w:val="0"/>
        <w:ind w:left="360" w:right="401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B22437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Il Consiglio di classe, per il raggiungimento degli obiettivi minimi e per un’adeguata valutazione, provvede ad applicare per il periodo </w:t>
      </w:r>
      <w:r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stimato,</w:t>
      </w:r>
      <w:r w:rsidRPr="00B22437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 in forma transitoria</w:t>
      </w:r>
      <w:r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,</w:t>
      </w:r>
      <w:r w:rsidRPr="00B22437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 strumenti compensativi e misure dispensative, in modo attinente </w:t>
      </w:r>
      <w:proofErr w:type="gramStart"/>
      <w:r w:rsidRPr="00B22437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gli</w:t>
      </w:r>
      <w:proofErr w:type="gramEnd"/>
      <w:r w:rsidRPr="00B22437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 aspetti didattici ritenuti necessari, privilegiando strategie educative e didattiche personalizzate.</w:t>
      </w:r>
    </w:p>
    <w:p w14:paraId="0D4775B2" w14:textId="77777777" w:rsidR="00B22437" w:rsidRPr="00B22437" w:rsidRDefault="00B22437" w:rsidP="00B22437">
      <w:pPr>
        <w:adjustRightInd w:val="0"/>
        <w:ind w:left="360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</w:p>
    <w:p w14:paraId="097AE68A" w14:textId="77777777" w:rsidR="00D4119D" w:rsidRPr="008F7E7E" w:rsidRDefault="00D4119D" w:rsidP="00D4119D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F7E7E">
        <w:rPr>
          <w:rFonts w:asciiTheme="minorHAnsi" w:hAnsiTheme="minorHAnsi" w:cstheme="minorHAnsi"/>
          <w:b/>
          <w:bCs/>
          <w:sz w:val="24"/>
        </w:rPr>
        <w:t>AREE PREVALENTI DI INTERVENTO</w:t>
      </w:r>
    </w:p>
    <w:tbl>
      <w:tblPr>
        <w:tblW w:w="454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66"/>
        <w:gridCol w:w="832"/>
      </w:tblGrid>
      <w:tr w:rsidR="00D4119D" w:rsidRPr="008A48A1" w14:paraId="339A4FE7" w14:textId="77777777" w:rsidTr="008F7E7E"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EA70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8A48A1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Area linguistico-espressiva (italiano, latino, greco, inglese)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AE45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4119D" w:rsidRPr="008A48A1" w14:paraId="354A4FE2" w14:textId="77777777" w:rsidTr="008F7E7E"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2BA8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8A48A1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Area scientifica (matematica, fisica, scienze)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A498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4119D" w:rsidRPr="008A48A1" w14:paraId="6629258E" w14:textId="77777777" w:rsidTr="008F7E7E"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63D2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8A48A1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Area storico umanistica (filosofia, storia e/o geostoria, storia dell’arte, IRC)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5D83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4119D" w:rsidRPr="008A48A1" w14:paraId="524A6E35" w14:textId="77777777" w:rsidTr="008F7E7E"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B6EA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8A48A1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Area motoria (scienze motorie)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124A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4119D" w:rsidRPr="008A48A1" w14:paraId="4D34D75A" w14:textId="77777777" w:rsidTr="008F7E7E"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D27B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8A48A1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Area affettivo relazionale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6963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D4119D" w:rsidRPr="008A48A1" w14:paraId="1C62FA98" w14:textId="77777777" w:rsidTr="008F7E7E">
        <w:tc>
          <w:tcPr>
            <w:tcW w:w="4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701B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8A48A1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Area dell’autonomia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C8E6" w14:textId="77777777" w:rsidR="00D4119D" w:rsidRPr="008A48A1" w:rsidRDefault="00D4119D" w:rsidP="003618E9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</w:tbl>
    <w:p w14:paraId="1C34674C" w14:textId="77777777" w:rsidR="00D4119D" w:rsidRPr="008F7E7E" w:rsidRDefault="00D4119D" w:rsidP="00D4119D">
      <w:pPr>
        <w:adjustRightInd w:val="0"/>
        <w:rPr>
          <w:rFonts w:asciiTheme="minorHAnsi" w:hAnsiTheme="minorHAnsi" w:cstheme="minorHAnsi"/>
          <w:b/>
          <w:bCs/>
          <w:spacing w:val="15"/>
          <w:kern w:val="36"/>
          <w:sz w:val="20"/>
          <w:szCs w:val="20"/>
        </w:rPr>
      </w:pPr>
    </w:p>
    <w:p w14:paraId="216B8C6D" w14:textId="77777777" w:rsidR="00B22437" w:rsidRPr="008F7E7E" w:rsidRDefault="00B22437" w:rsidP="00B22437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F7E7E">
        <w:rPr>
          <w:rFonts w:asciiTheme="minorHAnsi" w:hAnsiTheme="minorHAnsi" w:cstheme="minorHAnsi"/>
          <w:b/>
          <w:bCs/>
          <w:sz w:val="24"/>
        </w:rPr>
        <w:t>STRATEGIE E METODOLOGIE DIDATTICHE</w:t>
      </w:r>
    </w:p>
    <w:tbl>
      <w:tblPr>
        <w:tblStyle w:val="Grigliatabella"/>
        <w:tblW w:w="4541" w:type="pct"/>
        <w:tblInd w:w="421" w:type="dxa"/>
        <w:tblLook w:val="04A0" w:firstRow="1" w:lastRow="0" w:firstColumn="1" w:lastColumn="0" w:noHBand="0" w:noVBand="1"/>
      </w:tblPr>
      <w:tblGrid>
        <w:gridCol w:w="8664"/>
        <w:gridCol w:w="832"/>
      </w:tblGrid>
      <w:tr w:rsidR="00B22437" w:rsidRPr="00B22437" w14:paraId="022D3204" w14:textId="77777777" w:rsidTr="008F7E7E">
        <w:tc>
          <w:tcPr>
            <w:tcW w:w="4562" w:type="pct"/>
          </w:tcPr>
          <w:p w14:paraId="35F705D1" w14:textId="59EA9513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valorizzare nella didattica linguaggi comunicativi altri dal codice scritto</w:t>
            </w:r>
            <w:r w:rsidR="008F7E7E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 xml:space="preserve"> </w:t>
            </w: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(linguaggio iconografico, parlato), utilizzando mediatori didattici quali immagini, disegni, sussidi multimediali e riepiloghi a voce</w:t>
            </w:r>
          </w:p>
        </w:tc>
        <w:tc>
          <w:tcPr>
            <w:tcW w:w="438" w:type="pct"/>
          </w:tcPr>
          <w:p w14:paraId="60A7030F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3FA248B6" w14:textId="77777777" w:rsidTr="008F7E7E">
        <w:tc>
          <w:tcPr>
            <w:tcW w:w="4562" w:type="pct"/>
          </w:tcPr>
          <w:p w14:paraId="1AE47595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costruire schemi riepilogativi (anche delle formule da utilizzare), mappe concettuali, tabelle, diagrammi</w:t>
            </w:r>
          </w:p>
        </w:tc>
        <w:tc>
          <w:tcPr>
            <w:tcW w:w="438" w:type="pct"/>
          </w:tcPr>
          <w:p w14:paraId="497F9C76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2B4C5147" w14:textId="77777777" w:rsidTr="008F7E7E">
        <w:tc>
          <w:tcPr>
            <w:tcW w:w="4562" w:type="pct"/>
          </w:tcPr>
          <w:p w14:paraId="4FCC52E5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promuovere inferenze, integrazioni e collegamenti tra le conoscenze delle discipline</w:t>
            </w:r>
          </w:p>
        </w:tc>
        <w:tc>
          <w:tcPr>
            <w:tcW w:w="438" w:type="pct"/>
          </w:tcPr>
          <w:p w14:paraId="6C9500CB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1871110E" w14:textId="77777777" w:rsidTr="008F7E7E">
        <w:tc>
          <w:tcPr>
            <w:tcW w:w="4562" w:type="pct"/>
          </w:tcPr>
          <w:p w14:paraId="29D6C911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incentivare la didattica di piccolo gruppo e il tutoraggio tra pari</w:t>
            </w:r>
          </w:p>
        </w:tc>
        <w:tc>
          <w:tcPr>
            <w:tcW w:w="438" w:type="pct"/>
          </w:tcPr>
          <w:p w14:paraId="2FEC5476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56C90EE5" w14:textId="77777777" w:rsidTr="008F7E7E">
        <w:tc>
          <w:tcPr>
            <w:tcW w:w="4562" w:type="pct"/>
          </w:tcPr>
          <w:p w14:paraId="44A805ED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privilegiare l’apprendimento dall’esperienza e la didattica laboratoriale</w:t>
            </w:r>
          </w:p>
        </w:tc>
        <w:tc>
          <w:tcPr>
            <w:tcW w:w="438" w:type="pct"/>
          </w:tcPr>
          <w:p w14:paraId="7CF825A4" w14:textId="77777777" w:rsidR="00B22437" w:rsidRPr="00B22437" w:rsidRDefault="00B22437" w:rsidP="00F91ACA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7E79B2CF" w14:textId="77777777" w:rsidTr="008F7E7E">
        <w:tc>
          <w:tcPr>
            <w:tcW w:w="4562" w:type="pct"/>
          </w:tcPr>
          <w:p w14:paraId="7A4D4D04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promuovere l’apprendimento collaborativo</w:t>
            </w:r>
          </w:p>
        </w:tc>
        <w:tc>
          <w:tcPr>
            <w:tcW w:w="438" w:type="pct"/>
          </w:tcPr>
          <w:p w14:paraId="02908CE4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580AD303" w14:textId="77777777" w:rsidTr="008F7E7E">
        <w:tc>
          <w:tcPr>
            <w:tcW w:w="4562" w:type="pct"/>
          </w:tcPr>
          <w:p w14:paraId="1DCDA0F2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insegnare l’uso dei dispositivi extra-testuali per lo studio (titolo, capitoli, paragrafi, immagini)</w:t>
            </w:r>
          </w:p>
        </w:tc>
        <w:tc>
          <w:tcPr>
            <w:tcW w:w="438" w:type="pct"/>
          </w:tcPr>
          <w:p w14:paraId="74A42420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4503A811" w14:textId="77777777" w:rsidTr="008F7E7E">
        <w:tc>
          <w:tcPr>
            <w:tcW w:w="4562" w:type="pct"/>
          </w:tcPr>
          <w:p w14:paraId="324E0FCE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dividere gli obiettivi di un compito in sotto-obiettivi</w:t>
            </w:r>
          </w:p>
        </w:tc>
        <w:tc>
          <w:tcPr>
            <w:tcW w:w="438" w:type="pct"/>
          </w:tcPr>
          <w:p w14:paraId="77C11305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0B4D336E" w14:textId="77777777" w:rsidTr="008F7E7E">
        <w:tc>
          <w:tcPr>
            <w:tcW w:w="4562" w:type="pct"/>
          </w:tcPr>
          <w:p w14:paraId="38537AC1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offrire anticipatamente schemi grafici relativi all’argomento di studio</w:t>
            </w:r>
          </w:p>
        </w:tc>
        <w:tc>
          <w:tcPr>
            <w:tcW w:w="438" w:type="pct"/>
          </w:tcPr>
          <w:p w14:paraId="75990B23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144A96B2" w14:textId="77777777" w:rsidTr="008F7E7E">
        <w:tc>
          <w:tcPr>
            <w:tcW w:w="4562" w:type="pct"/>
          </w:tcPr>
          <w:p w14:paraId="2BBAC43A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promuovere processi metacognitivi per sollecitare nell’alunno l’autocontrollo e l’autovalutazione dei propri processi di apprendimento</w:t>
            </w:r>
          </w:p>
        </w:tc>
        <w:tc>
          <w:tcPr>
            <w:tcW w:w="438" w:type="pct"/>
          </w:tcPr>
          <w:p w14:paraId="3706A090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70D13179" w14:textId="77777777" w:rsidTr="008F7E7E">
        <w:tc>
          <w:tcPr>
            <w:tcW w:w="4562" w:type="pct"/>
          </w:tcPr>
          <w:p w14:paraId="0C83F11A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promuovere la partecipazione dell’alunno in classe</w:t>
            </w:r>
          </w:p>
        </w:tc>
        <w:tc>
          <w:tcPr>
            <w:tcW w:w="438" w:type="pct"/>
          </w:tcPr>
          <w:p w14:paraId="3CC51C08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781E0B88" w14:textId="77777777" w:rsidTr="008F7E7E">
        <w:tc>
          <w:tcPr>
            <w:tcW w:w="4562" w:type="pct"/>
          </w:tcPr>
          <w:p w14:paraId="2463F59B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sottolineare, identificare parole–chiave</w:t>
            </w:r>
          </w:p>
        </w:tc>
        <w:tc>
          <w:tcPr>
            <w:tcW w:w="438" w:type="pct"/>
          </w:tcPr>
          <w:p w14:paraId="29D1FE85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415EAB28" w14:textId="77777777" w:rsidTr="008F7E7E">
        <w:tc>
          <w:tcPr>
            <w:tcW w:w="4562" w:type="pct"/>
          </w:tcPr>
          <w:p w14:paraId="33AD4ABB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integrare le ICT nella didattica ordinaria anche nelle prove di verifica</w:t>
            </w:r>
          </w:p>
        </w:tc>
        <w:tc>
          <w:tcPr>
            <w:tcW w:w="438" w:type="pct"/>
          </w:tcPr>
          <w:p w14:paraId="1A18B82F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3FD57C1D" w14:textId="77777777" w:rsidTr="008F7E7E">
        <w:tc>
          <w:tcPr>
            <w:tcW w:w="4562" w:type="pct"/>
          </w:tcPr>
          <w:p w14:paraId="67D8ED54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programmare e concordare con l’alunno le verifiche</w:t>
            </w:r>
          </w:p>
        </w:tc>
        <w:tc>
          <w:tcPr>
            <w:tcW w:w="438" w:type="pct"/>
          </w:tcPr>
          <w:p w14:paraId="08159A84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32EDB691" w14:textId="77777777" w:rsidTr="008F7E7E">
        <w:tc>
          <w:tcPr>
            <w:tcW w:w="4562" w:type="pct"/>
          </w:tcPr>
          <w:p w14:paraId="7C074D48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valutare più attentamente, ove possibile, le conoscenze e le competenze di analisi, sintesi e collegamento piuttosto che la correttezza formale</w:t>
            </w:r>
          </w:p>
        </w:tc>
        <w:tc>
          <w:tcPr>
            <w:tcW w:w="438" w:type="pct"/>
          </w:tcPr>
          <w:p w14:paraId="3F2CC0D0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11E98678" w14:textId="77777777" w:rsidTr="008F7E7E">
        <w:tc>
          <w:tcPr>
            <w:tcW w:w="4562" w:type="pct"/>
          </w:tcPr>
          <w:p w14:paraId="6481ABB2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consentire l’uso di strumenti e mediatori didattici nelle prove sia scritte sia orali (mappe concettuali, mappe cognitive)</w:t>
            </w:r>
          </w:p>
        </w:tc>
        <w:tc>
          <w:tcPr>
            <w:tcW w:w="438" w:type="pct"/>
          </w:tcPr>
          <w:p w14:paraId="5DA4AF64" w14:textId="77777777" w:rsidR="00B22437" w:rsidRPr="00B22437" w:rsidRDefault="00B22437" w:rsidP="00F91ACA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  <w:tr w:rsidR="00B22437" w:rsidRPr="00B22437" w14:paraId="45E560B9" w14:textId="77777777" w:rsidTr="008F7E7E">
        <w:tc>
          <w:tcPr>
            <w:tcW w:w="4562" w:type="pct"/>
          </w:tcPr>
          <w:p w14:paraId="46D855BA" w14:textId="77777777" w:rsidR="00B22437" w:rsidRPr="00B22437" w:rsidRDefault="00B22437" w:rsidP="008F7E7E">
            <w:pPr>
              <w:adjustRightInd w:val="0"/>
              <w:ind w:right="53"/>
              <w:jc w:val="both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pianificare prove di valutazione formativa anziché sommativa</w:t>
            </w:r>
          </w:p>
        </w:tc>
        <w:tc>
          <w:tcPr>
            <w:tcW w:w="438" w:type="pct"/>
          </w:tcPr>
          <w:p w14:paraId="745D99E2" w14:textId="77777777" w:rsidR="00B22437" w:rsidRPr="00B22437" w:rsidRDefault="00B22437" w:rsidP="00F91ACA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</w:tbl>
    <w:p w14:paraId="0BBC6929" w14:textId="77777777" w:rsidR="00B22437" w:rsidRDefault="00B22437" w:rsidP="00B22437"/>
    <w:tbl>
      <w:tblPr>
        <w:tblStyle w:val="Grigliatabella"/>
        <w:tblW w:w="4566" w:type="pct"/>
        <w:tblInd w:w="421" w:type="dxa"/>
        <w:tblLook w:val="04A0" w:firstRow="1" w:lastRow="0" w:firstColumn="1" w:lastColumn="0" w:noHBand="0" w:noVBand="1"/>
      </w:tblPr>
      <w:tblGrid>
        <w:gridCol w:w="9548"/>
      </w:tblGrid>
      <w:tr w:rsidR="00B22437" w:rsidRPr="00A34949" w14:paraId="240902CA" w14:textId="77777777" w:rsidTr="008F7E7E">
        <w:tc>
          <w:tcPr>
            <w:tcW w:w="5000" w:type="pct"/>
          </w:tcPr>
          <w:p w14:paraId="561AF61A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Altro (specificare)</w:t>
            </w:r>
          </w:p>
          <w:p w14:paraId="636023BA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  <w:p w14:paraId="7A478011" w14:textId="77777777" w:rsidR="00B22437" w:rsidRPr="00A34949" w:rsidRDefault="00B22437" w:rsidP="00F91ACA">
            <w:pPr>
              <w:rPr>
                <w:rFonts w:asciiTheme="minorHAnsi" w:hAnsiTheme="minorHAnsi" w:cstheme="minorHAnsi"/>
              </w:rPr>
            </w:pPr>
          </w:p>
        </w:tc>
      </w:tr>
    </w:tbl>
    <w:p w14:paraId="08BCC78B" w14:textId="77777777" w:rsidR="00B22437" w:rsidRDefault="00B22437" w:rsidP="00B22437">
      <w:pPr>
        <w:adjustRightInd w:val="0"/>
        <w:rPr>
          <w:rFonts w:cs="ArialMT"/>
        </w:rPr>
      </w:pPr>
    </w:p>
    <w:p w14:paraId="4D3FCFE6" w14:textId="77777777" w:rsidR="00B22437" w:rsidRDefault="00B22437" w:rsidP="00B22437">
      <w:pPr>
        <w:adjustRightInd w:val="0"/>
        <w:rPr>
          <w:rFonts w:cs="ArialMT"/>
        </w:rPr>
      </w:pPr>
    </w:p>
    <w:p w14:paraId="2417916F" w14:textId="77777777" w:rsidR="00B22437" w:rsidRDefault="00B22437" w:rsidP="00B22437">
      <w:pPr>
        <w:adjustRightInd w:val="0"/>
        <w:rPr>
          <w:rFonts w:cs="ArialMT"/>
        </w:rPr>
      </w:pPr>
    </w:p>
    <w:p w14:paraId="373311DD" w14:textId="77777777" w:rsidR="00B22437" w:rsidRDefault="00B22437" w:rsidP="00B22437">
      <w:pPr>
        <w:spacing w:after="160" w:line="259" w:lineRule="auto"/>
      </w:pPr>
      <w:r>
        <w:br w:type="page"/>
      </w:r>
    </w:p>
    <w:p w14:paraId="3D410A27" w14:textId="77777777" w:rsidR="00B22437" w:rsidRPr="008F7E7E" w:rsidRDefault="00B22437" w:rsidP="00B22437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F7E7E">
        <w:rPr>
          <w:rFonts w:asciiTheme="minorHAnsi" w:hAnsiTheme="minorHAnsi" w:cstheme="minorHAnsi"/>
          <w:b/>
          <w:bCs/>
          <w:sz w:val="24"/>
        </w:rPr>
        <w:lastRenderedPageBreak/>
        <w:t>MISURE DISPENSATIVE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38"/>
        <w:gridCol w:w="413"/>
        <w:gridCol w:w="554"/>
        <w:gridCol w:w="554"/>
        <w:gridCol w:w="554"/>
        <w:gridCol w:w="554"/>
        <w:gridCol w:w="554"/>
        <w:gridCol w:w="556"/>
        <w:gridCol w:w="554"/>
        <w:gridCol w:w="715"/>
        <w:gridCol w:w="554"/>
        <w:gridCol w:w="696"/>
        <w:gridCol w:w="960"/>
      </w:tblGrid>
      <w:tr w:rsidR="00B22437" w:rsidRPr="00A34949" w14:paraId="1DB63FF8" w14:textId="77777777" w:rsidTr="00F91ACA">
        <w:tc>
          <w:tcPr>
            <w:tcW w:w="1548" w:type="pct"/>
            <w:vMerge w:val="restart"/>
          </w:tcPr>
          <w:p w14:paraId="032F3CDC" w14:textId="77777777" w:rsidR="00B22437" w:rsidRPr="00A34949" w:rsidRDefault="00B22437" w:rsidP="00F91ACA">
            <w:pPr>
              <w:rPr>
                <w:rFonts w:asciiTheme="minorHAnsi" w:hAnsiTheme="minorHAnsi" w:cstheme="minorHAnsi"/>
              </w:rPr>
            </w:pPr>
          </w:p>
          <w:p w14:paraId="463E6A5C" w14:textId="77777777" w:rsidR="00B22437" w:rsidRPr="00A34949" w:rsidRDefault="00B22437" w:rsidP="00F91ACA">
            <w:pPr>
              <w:rPr>
                <w:rFonts w:asciiTheme="minorHAnsi" w:hAnsiTheme="minorHAnsi" w:cstheme="minorHAnsi"/>
              </w:rPr>
            </w:pPr>
          </w:p>
          <w:p w14:paraId="63832C3B" w14:textId="77777777" w:rsidR="00B22437" w:rsidRPr="00A34949" w:rsidRDefault="00B22437" w:rsidP="00F91ACA">
            <w:pPr>
              <w:rPr>
                <w:rFonts w:asciiTheme="minorHAnsi" w:hAnsiTheme="minorHAnsi" w:cstheme="minorHAnsi"/>
              </w:rPr>
            </w:pPr>
          </w:p>
          <w:p w14:paraId="3A44B7FD" w14:textId="77777777" w:rsidR="00B22437" w:rsidRPr="00A34949" w:rsidRDefault="00B22437" w:rsidP="00F91ACA">
            <w:pPr>
              <w:rPr>
                <w:rFonts w:asciiTheme="minorHAnsi" w:hAnsiTheme="minorHAnsi" w:cstheme="minorHAnsi"/>
              </w:rPr>
            </w:pPr>
          </w:p>
          <w:p w14:paraId="7953359B" w14:textId="77777777" w:rsidR="00B22437" w:rsidRPr="00A34949" w:rsidRDefault="00B22437" w:rsidP="00F91ACA">
            <w:pPr>
              <w:rPr>
                <w:rFonts w:asciiTheme="minorHAnsi" w:hAnsiTheme="minorHAnsi" w:cstheme="minorHAnsi"/>
              </w:rPr>
            </w:pPr>
          </w:p>
          <w:p w14:paraId="083C6D34" w14:textId="77777777" w:rsidR="00B22437" w:rsidRPr="00A34949" w:rsidRDefault="00B22437" w:rsidP="00F91ACA">
            <w:pPr>
              <w:rPr>
                <w:rFonts w:asciiTheme="minorHAnsi" w:hAnsiTheme="minorHAnsi" w:cstheme="minorHAnsi"/>
              </w:rPr>
            </w:pPr>
          </w:p>
          <w:p w14:paraId="11361AF7" w14:textId="77777777" w:rsidR="00B22437" w:rsidRPr="00A34949" w:rsidRDefault="00B22437" w:rsidP="00F91ACA">
            <w:pPr>
              <w:rPr>
                <w:rFonts w:asciiTheme="minorHAnsi" w:hAnsiTheme="minorHAnsi" w:cstheme="minorHAnsi"/>
                <w:b/>
              </w:rPr>
            </w:pPr>
            <w:r w:rsidRPr="00A34949">
              <w:rPr>
                <w:rFonts w:asciiTheme="minorHAnsi" w:hAnsiTheme="minorHAnsi" w:cstheme="minorHAnsi"/>
              </w:rPr>
              <w:t>(</w:t>
            </w:r>
            <w:r w:rsidRPr="00B22437">
              <w:rPr>
                <w:rFonts w:asciiTheme="minorHAnsi" w:hAnsiTheme="minorHAnsi" w:cstheme="minorHAnsi"/>
                <w:bCs/>
                <w:i/>
                <w:spacing w:val="15"/>
                <w:kern w:val="36"/>
                <w:sz w:val="20"/>
                <w:szCs w:val="20"/>
              </w:rPr>
              <w:t>dispensa da)</w:t>
            </w:r>
          </w:p>
        </w:tc>
        <w:tc>
          <w:tcPr>
            <w:tcW w:w="991" w:type="pct"/>
            <w:gridSpan w:val="4"/>
          </w:tcPr>
          <w:p w14:paraId="63B53C9C" w14:textId="77777777" w:rsidR="00B22437" w:rsidRPr="008F7E7E" w:rsidRDefault="00B22437" w:rsidP="00F91ACA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Area</w:t>
            </w:r>
          </w:p>
          <w:p w14:paraId="3AE3266E" w14:textId="77777777" w:rsidR="00B22437" w:rsidRPr="008F7E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linguistico-espressiva (italiano, latino, greco, inglese)</w:t>
            </w:r>
          </w:p>
        </w:tc>
        <w:tc>
          <w:tcPr>
            <w:tcW w:w="796" w:type="pct"/>
            <w:gridSpan w:val="3"/>
          </w:tcPr>
          <w:p w14:paraId="37462A2B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Area</w:t>
            </w:r>
          </w:p>
          <w:p w14:paraId="19CC9628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scientifica</w:t>
            </w:r>
          </w:p>
          <w:p w14:paraId="58A92A89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(matematica, fisica, scienze)</w:t>
            </w:r>
          </w:p>
        </w:tc>
        <w:tc>
          <w:tcPr>
            <w:tcW w:w="1205" w:type="pct"/>
            <w:gridSpan w:val="4"/>
          </w:tcPr>
          <w:p w14:paraId="6CD1B7D6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Area</w:t>
            </w:r>
          </w:p>
          <w:p w14:paraId="4486866D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storico umanistica</w:t>
            </w:r>
          </w:p>
          <w:p w14:paraId="77DFDCD6" w14:textId="77777777" w:rsidR="00B22437" w:rsidRPr="008F7E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(filosofia, storia e/o geostoria, storia dell’arte, IRC)</w:t>
            </w:r>
          </w:p>
        </w:tc>
        <w:tc>
          <w:tcPr>
            <w:tcW w:w="460" w:type="pct"/>
          </w:tcPr>
          <w:p w14:paraId="6227E464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Area</w:t>
            </w:r>
          </w:p>
          <w:p w14:paraId="2F71CAD6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motoria</w:t>
            </w:r>
          </w:p>
          <w:p w14:paraId="3B7F4CE8" w14:textId="77777777" w:rsidR="00B22437" w:rsidRPr="008F7E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(scienze motorie)</w:t>
            </w:r>
          </w:p>
        </w:tc>
      </w:tr>
      <w:tr w:rsidR="00B22437" w:rsidRPr="00A34949" w14:paraId="3A372F67" w14:textId="77777777" w:rsidTr="00F91ACA">
        <w:tc>
          <w:tcPr>
            <w:tcW w:w="1548" w:type="pct"/>
            <w:vMerge/>
          </w:tcPr>
          <w:p w14:paraId="73C0BED8" w14:textId="77777777" w:rsidR="00B22437" w:rsidRPr="00A34949" w:rsidRDefault="00B22437" w:rsidP="00F91AC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" w:type="pct"/>
          </w:tcPr>
          <w:p w14:paraId="446655AF" w14:textId="77777777" w:rsidR="00B22437" w:rsidRPr="008F7E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It</w:t>
            </w:r>
            <w:proofErr w:type="spellEnd"/>
          </w:p>
        </w:tc>
        <w:tc>
          <w:tcPr>
            <w:tcW w:w="265" w:type="pct"/>
          </w:tcPr>
          <w:p w14:paraId="24F20619" w14:textId="77777777" w:rsidR="00B22437" w:rsidRPr="008F7E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La</w:t>
            </w:r>
          </w:p>
        </w:tc>
        <w:tc>
          <w:tcPr>
            <w:tcW w:w="265" w:type="pct"/>
          </w:tcPr>
          <w:p w14:paraId="73E0B9A8" w14:textId="77777777" w:rsidR="00B22437" w:rsidRPr="008F7E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Gr</w:t>
            </w:r>
          </w:p>
        </w:tc>
        <w:tc>
          <w:tcPr>
            <w:tcW w:w="265" w:type="pct"/>
          </w:tcPr>
          <w:p w14:paraId="0F3F544D" w14:textId="77777777" w:rsidR="00B22437" w:rsidRPr="008F7E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In</w:t>
            </w:r>
          </w:p>
        </w:tc>
        <w:tc>
          <w:tcPr>
            <w:tcW w:w="265" w:type="pct"/>
          </w:tcPr>
          <w:p w14:paraId="0B91C19A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Ma</w:t>
            </w:r>
          </w:p>
        </w:tc>
        <w:tc>
          <w:tcPr>
            <w:tcW w:w="265" w:type="pct"/>
          </w:tcPr>
          <w:p w14:paraId="71BCEA30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Fis</w:t>
            </w:r>
            <w:proofErr w:type="spellEnd"/>
          </w:p>
        </w:tc>
        <w:tc>
          <w:tcPr>
            <w:tcW w:w="265" w:type="pct"/>
          </w:tcPr>
          <w:p w14:paraId="77712AF2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Sc</w:t>
            </w:r>
          </w:p>
        </w:tc>
        <w:tc>
          <w:tcPr>
            <w:tcW w:w="265" w:type="pct"/>
          </w:tcPr>
          <w:p w14:paraId="4B897B54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Fi</w:t>
            </w:r>
          </w:p>
        </w:tc>
        <w:tc>
          <w:tcPr>
            <w:tcW w:w="342" w:type="pct"/>
          </w:tcPr>
          <w:p w14:paraId="744D1144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St/geo</w:t>
            </w:r>
          </w:p>
        </w:tc>
        <w:tc>
          <w:tcPr>
            <w:tcW w:w="265" w:type="pct"/>
          </w:tcPr>
          <w:p w14:paraId="4B9C500B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SA</w:t>
            </w:r>
          </w:p>
        </w:tc>
        <w:tc>
          <w:tcPr>
            <w:tcW w:w="332" w:type="pct"/>
          </w:tcPr>
          <w:p w14:paraId="46B79707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IRC</w:t>
            </w:r>
          </w:p>
        </w:tc>
        <w:tc>
          <w:tcPr>
            <w:tcW w:w="460" w:type="pct"/>
          </w:tcPr>
          <w:p w14:paraId="0C29CA01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/>
                <w:sz w:val="16"/>
                <w:szCs w:val="16"/>
              </w:rPr>
              <w:t>SM</w:t>
            </w:r>
          </w:p>
        </w:tc>
      </w:tr>
      <w:tr w:rsidR="00B22437" w:rsidRPr="00A34949" w14:paraId="0AF461B6" w14:textId="77777777" w:rsidTr="00F91ACA">
        <w:tc>
          <w:tcPr>
            <w:tcW w:w="1548" w:type="pct"/>
          </w:tcPr>
          <w:p w14:paraId="72224E3E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leggere a voce alta (a meno che non sia su richiesta dell’alunno/a)</w:t>
            </w:r>
          </w:p>
        </w:tc>
        <w:tc>
          <w:tcPr>
            <w:tcW w:w="197" w:type="pct"/>
          </w:tcPr>
          <w:p w14:paraId="292099D6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2BA5D37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296E2D8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189467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A6146C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0E6252D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82D0F1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3A95DE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4383E100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55B8981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13B6DECD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698E162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34949" w14:paraId="4D54ED63" w14:textId="77777777" w:rsidTr="00F91ACA">
        <w:tc>
          <w:tcPr>
            <w:tcW w:w="1548" w:type="pct"/>
          </w:tcPr>
          <w:p w14:paraId="5C55358B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scrivere sotto dettatura</w:t>
            </w:r>
          </w:p>
        </w:tc>
        <w:tc>
          <w:tcPr>
            <w:tcW w:w="197" w:type="pct"/>
          </w:tcPr>
          <w:p w14:paraId="4BF3F8B3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998D7BF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799A9BB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D1141A0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A0F770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E565AE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1EB1AF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375C8D8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08A70E3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BDA191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49018CE1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5B866170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34949" w14:paraId="5CAFB6BF" w14:textId="77777777" w:rsidTr="00F91ACA">
        <w:tc>
          <w:tcPr>
            <w:tcW w:w="1548" w:type="pct"/>
          </w:tcPr>
          <w:p w14:paraId="4E23D7CA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prendere appunti</w:t>
            </w:r>
          </w:p>
        </w:tc>
        <w:tc>
          <w:tcPr>
            <w:tcW w:w="197" w:type="pct"/>
          </w:tcPr>
          <w:p w14:paraId="501A3EA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9E206C0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F29C02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FBE62AD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5DC6901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3B52342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71650ED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E2B658C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31E37058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D59BA8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7656CA93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7AA6664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34949" w14:paraId="59D6DE3A" w14:textId="77777777" w:rsidTr="00F91ACA">
        <w:tc>
          <w:tcPr>
            <w:tcW w:w="1548" w:type="pct"/>
          </w:tcPr>
          <w:p w14:paraId="5C029354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scrivere in corsivo e stampato minuscolo (l’alunno/a sceglie liberamente come scrivere)</w:t>
            </w:r>
          </w:p>
        </w:tc>
        <w:tc>
          <w:tcPr>
            <w:tcW w:w="197" w:type="pct"/>
          </w:tcPr>
          <w:p w14:paraId="69DAE477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D7B991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9AD3530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4DE5BDC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176F691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BDDE4E2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AA25B2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190226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31851347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9414B4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38F2D83C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575E5B06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34949" w14:paraId="76E18F35" w14:textId="77777777" w:rsidTr="00F91ACA">
        <w:tc>
          <w:tcPr>
            <w:tcW w:w="1548" w:type="pct"/>
          </w:tcPr>
          <w:p w14:paraId="23184A3D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copiare dalla lavagna</w:t>
            </w:r>
          </w:p>
        </w:tc>
        <w:tc>
          <w:tcPr>
            <w:tcW w:w="197" w:type="pct"/>
          </w:tcPr>
          <w:p w14:paraId="75E4C09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3BDC7DC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2A91CC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CC13683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B5518FC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AAC3A6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C49B732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305C5F7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1F88758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111FCAF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3A179F57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3748974F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34949" w14:paraId="347C9057" w14:textId="77777777" w:rsidTr="00F91ACA">
        <w:tc>
          <w:tcPr>
            <w:tcW w:w="1548" w:type="pct"/>
          </w:tcPr>
          <w:p w14:paraId="463FD878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effettuare più prove valutative in tempi ravvicinati</w:t>
            </w:r>
          </w:p>
        </w:tc>
        <w:tc>
          <w:tcPr>
            <w:tcW w:w="197" w:type="pct"/>
          </w:tcPr>
          <w:p w14:paraId="1A6042F2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9F4FF1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6EB6355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F4E9A75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5884788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82CFBC2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0C302A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44A0EA6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1820B672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A03F97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45866A6D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50ADBEC6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34949" w14:paraId="0E45B7E0" w14:textId="77777777" w:rsidTr="00F91ACA">
        <w:tc>
          <w:tcPr>
            <w:tcW w:w="1548" w:type="pct"/>
          </w:tcPr>
          <w:p w14:paraId="29BA2E5A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studio mnemonico (di poesie, versi, tabelline, formule e regole di matematica, geometria, grammaticali)</w:t>
            </w:r>
          </w:p>
        </w:tc>
        <w:tc>
          <w:tcPr>
            <w:tcW w:w="197" w:type="pct"/>
          </w:tcPr>
          <w:p w14:paraId="6690F6E1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25BFAD1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DB1FF0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091F7AD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AD787F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98883B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5330F07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2D454D1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26C67E2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7E2D97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44BE8526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5C06DC7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34949" w14:paraId="3D770FD5" w14:textId="77777777" w:rsidTr="00F91ACA">
        <w:tc>
          <w:tcPr>
            <w:tcW w:w="1548" w:type="pct"/>
          </w:tcPr>
          <w:p w14:paraId="23ABC7A5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verifiche scritte utilizzando lo stesso tempo della classe o in alternativa verifiche scritte più brevi (verifiche disciplinari ridotte di quantità e non di contenuti)</w:t>
            </w:r>
          </w:p>
        </w:tc>
        <w:tc>
          <w:tcPr>
            <w:tcW w:w="197" w:type="pct"/>
          </w:tcPr>
          <w:p w14:paraId="1016D26C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69325A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618DFF2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354240C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DF7D81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829F49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C99704B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575B780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500D8390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17D11E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262424DB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53A6B4E8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34949" w14:paraId="770F8195" w14:textId="77777777" w:rsidTr="00F91ACA">
        <w:tc>
          <w:tcPr>
            <w:tcW w:w="1548" w:type="pct"/>
          </w:tcPr>
          <w:p w14:paraId="1BA73945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studio della lingua straniera in forma scritta (solo in presenza di indicazioni a riguardo nella certificazione)</w:t>
            </w:r>
          </w:p>
        </w:tc>
        <w:tc>
          <w:tcPr>
            <w:tcW w:w="197" w:type="pct"/>
          </w:tcPr>
          <w:p w14:paraId="794CCC3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242D351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8B1779C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B46637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662336F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05BD81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E7D5E4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A9733B8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75A7F6F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7BACC8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6446479D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77363EA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34949" w14:paraId="5135EA6D" w14:textId="77777777" w:rsidTr="00F91ACA">
        <w:tc>
          <w:tcPr>
            <w:tcW w:w="1548" w:type="pct"/>
          </w:tcPr>
          <w:p w14:paraId="28EB3262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rispetto della tempistica per la consegna dei compiti scritti (se possibile); in alternativa si riducono le consegne</w:t>
            </w:r>
          </w:p>
        </w:tc>
        <w:tc>
          <w:tcPr>
            <w:tcW w:w="197" w:type="pct"/>
          </w:tcPr>
          <w:p w14:paraId="61F899D0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931B3F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2D166F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668DF76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0518CC2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391AE9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6E4A975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D45C0F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6808F7A2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B10E043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11783F16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4D18F32D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34949" w14:paraId="51FC2B5F" w14:textId="77777777" w:rsidTr="00F91ACA">
        <w:tc>
          <w:tcPr>
            <w:tcW w:w="1548" w:type="pct"/>
          </w:tcPr>
          <w:p w14:paraId="1C6F32B7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svolgimento per intero dei compiti per casa</w:t>
            </w:r>
          </w:p>
        </w:tc>
        <w:tc>
          <w:tcPr>
            <w:tcW w:w="197" w:type="pct"/>
          </w:tcPr>
          <w:p w14:paraId="70F94528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5DF15F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A5A0662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AB3C826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E123F0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D08FEF4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D29C9CF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72FC4B9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1E9A9B5D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C47146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3DE78B0A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76CDD89E" w14:textId="77777777" w:rsidR="00B22437" w:rsidRPr="00A34949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218ACA9" w14:textId="77777777" w:rsidR="00B22437" w:rsidRDefault="00B22437" w:rsidP="00B22437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22437" w:rsidRPr="00A34949" w14:paraId="5ED5FC5F" w14:textId="77777777" w:rsidTr="00F91ACA">
        <w:tc>
          <w:tcPr>
            <w:tcW w:w="5000" w:type="pct"/>
          </w:tcPr>
          <w:p w14:paraId="17A49E5F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Altro (specificare)</w:t>
            </w:r>
          </w:p>
          <w:p w14:paraId="215C6739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  <w:p w14:paraId="70F0BED6" w14:textId="77777777" w:rsidR="00B22437" w:rsidRPr="00A34949" w:rsidRDefault="00B22437" w:rsidP="00F91ACA">
            <w:pPr>
              <w:rPr>
                <w:rFonts w:asciiTheme="minorHAnsi" w:hAnsiTheme="minorHAnsi" w:cstheme="minorHAnsi"/>
              </w:rPr>
            </w:pPr>
          </w:p>
        </w:tc>
      </w:tr>
    </w:tbl>
    <w:p w14:paraId="523FA041" w14:textId="77777777" w:rsidR="00B22437" w:rsidRDefault="00B22437" w:rsidP="00B22437">
      <w:pPr>
        <w:rPr>
          <w:rFonts w:ascii="High Tower Text" w:hAnsi="High Tower Text" w:cstheme="minorHAnsi"/>
          <w:sz w:val="20"/>
          <w:szCs w:val="20"/>
        </w:rPr>
      </w:pPr>
    </w:p>
    <w:p w14:paraId="6DF3ABFC" w14:textId="77777777" w:rsidR="00B22437" w:rsidRDefault="00B22437" w:rsidP="00B22437">
      <w:pPr>
        <w:spacing w:after="160" w:line="259" w:lineRule="auto"/>
      </w:pPr>
      <w:r>
        <w:br w:type="page"/>
      </w:r>
    </w:p>
    <w:p w14:paraId="3819E29A" w14:textId="77777777" w:rsidR="00B22437" w:rsidRPr="008F7E7E" w:rsidRDefault="00B22437" w:rsidP="001465C9">
      <w:pPr>
        <w:pStyle w:val="Corpotesto"/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24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8F7E7E">
        <w:rPr>
          <w:rFonts w:asciiTheme="minorHAnsi" w:hAnsiTheme="minorHAnsi" w:cstheme="minorHAnsi"/>
          <w:b/>
          <w:bCs/>
          <w:sz w:val="24"/>
        </w:rPr>
        <w:lastRenderedPageBreak/>
        <w:t>STRUMENTI COMPENSATIVI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38"/>
        <w:gridCol w:w="413"/>
        <w:gridCol w:w="554"/>
        <w:gridCol w:w="554"/>
        <w:gridCol w:w="554"/>
        <w:gridCol w:w="554"/>
        <w:gridCol w:w="554"/>
        <w:gridCol w:w="556"/>
        <w:gridCol w:w="554"/>
        <w:gridCol w:w="715"/>
        <w:gridCol w:w="554"/>
        <w:gridCol w:w="696"/>
        <w:gridCol w:w="960"/>
      </w:tblGrid>
      <w:tr w:rsidR="00B22437" w:rsidRPr="00A6547E" w14:paraId="115B4BB8" w14:textId="77777777" w:rsidTr="00F91ACA">
        <w:tc>
          <w:tcPr>
            <w:tcW w:w="1548" w:type="pct"/>
            <w:vMerge w:val="restart"/>
          </w:tcPr>
          <w:p w14:paraId="5416F1C1" w14:textId="77777777" w:rsidR="00B22437" w:rsidRPr="00A6547E" w:rsidRDefault="00B22437" w:rsidP="00F91A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1" w:type="pct"/>
            <w:gridSpan w:val="4"/>
          </w:tcPr>
          <w:p w14:paraId="0F4561B7" w14:textId="77777777" w:rsidR="00B22437" w:rsidRPr="008F7E7E" w:rsidRDefault="00B22437" w:rsidP="00F91ACA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Area</w:t>
            </w:r>
          </w:p>
          <w:p w14:paraId="73C272D5" w14:textId="77777777" w:rsidR="00B22437" w:rsidRPr="008F7E7E" w:rsidRDefault="00B22437" w:rsidP="00F91A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linguistico-espressiva (italiano, latino, greco, inglese)</w:t>
            </w:r>
          </w:p>
        </w:tc>
        <w:tc>
          <w:tcPr>
            <w:tcW w:w="796" w:type="pct"/>
            <w:gridSpan w:val="3"/>
          </w:tcPr>
          <w:p w14:paraId="05BC4EEB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Area</w:t>
            </w:r>
          </w:p>
          <w:p w14:paraId="242C3276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scientifica</w:t>
            </w:r>
          </w:p>
          <w:p w14:paraId="4E98AF55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(matematica, fisica, scienze)</w:t>
            </w:r>
          </w:p>
        </w:tc>
        <w:tc>
          <w:tcPr>
            <w:tcW w:w="1205" w:type="pct"/>
            <w:gridSpan w:val="4"/>
          </w:tcPr>
          <w:p w14:paraId="528B413F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Area</w:t>
            </w:r>
          </w:p>
          <w:p w14:paraId="4352E0E8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storico umanistica</w:t>
            </w:r>
          </w:p>
          <w:p w14:paraId="5D8B0802" w14:textId="77777777" w:rsidR="00B22437" w:rsidRPr="008F7E7E" w:rsidRDefault="00B22437" w:rsidP="00F91A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(filosofia, storia e/o geostoria, storia dell’arte, IRC)</w:t>
            </w:r>
          </w:p>
        </w:tc>
        <w:tc>
          <w:tcPr>
            <w:tcW w:w="460" w:type="pct"/>
          </w:tcPr>
          <w:p w14:paraId="39BF2BDD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Area</w:t>
            </w:r>
          </w:p>
          <w:p w14:paraId="76028FC7" w14:textId="77777777" w:rsidR="00B22437" w:rsidRPr="008F7E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motoria</w:t>
            </w:r>
          </w:p>
          <w:p w14:paraId="5B52C4F8" w14:textId="77777777" w:rsidR="00B22437" w:rsidRPr="008F7E7E" w:rsidRDefault="00B22437" w:rsidP="00F91A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F7E7E">
              <w:rPr>
                <w:rFonts w:asciiTheme="minorHAnsi" w:hAnsiTheme="minorHAnsi" w:cstheme="minorHAnsi"/>
                <w:bCs/>
                <w:sz w:val="16"/>
                <w:szCs w:val="16"/>
              </w:rPr>
              <w:t>(scienze motorie)</w:t>
            </w:r>
          </w:p>
        </w:tc>
      </w:tr>
      <w:tr w:rsidR="00B22437" w:rsidRPr="00A6547E" w14:paraId="341CD215" w14:textId="77777777" w:rsidTr="00F91ACA">
        <w:tc>
          <w:tcPr>
            <w:tcW w:w="1548" w:type="pct"/>
            <w:vMerge/>
          </w:tcPr>
          <w:p w14:paraId="76747B5A" w14:textId="77777777" w:rsidR="00B22437" w:rsidRPr="00A6547E" w:rsidRDefault="00B22437" w:rsidP="00F91A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7" w:type="pct"/>
          </w:tcPr>
          <w:p w14:paraId="6DAD1DA9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It</w:t>
            </w:r>
            <w:proofErr w:type="spellEnd"/>
          </w:p>
        </w:tc>
        <w:tc>
          <w:tcPr>
            <w:tcW w:w="265" w:type="pct"/>
          </w:tcPr>
          <w:p w14:paraId="2557C0E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La</w:t>
            </w:r>
          </w:p>
        </w:tc>
        <w:tc>
          <w:tcPr>
            <w:tcW w:w="265" w:type="pct"/>
          </w:tcPr>
          <w:p w14:paraId="328F1B2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Gr</w:t>
            </w:r>
          </w:p>
        </w:tc>
        <w:tc>
          <w:tcPr>
            <w:tcW w:w="265" w:type="pct"/>
          </w:tcPr>
          <w:p w14:paraId="37128A5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In</w:t>
            </w:r>
          </w:p>
        </w:tc>
        <w:tc>
          <w:tcPr>
            <w:tcW w:w="265" w:type="pct"/>
          </w:tcPr>
          <w:p w14:paraId="5D519174" w14:textId="77777777" w:rsidR="00B22437" w:rsidRPr="00A654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Ma</w:t>
            </w:r>
          </w:p>
        </w:tc>
        <w:tc>
          <w:tcPr>
            <w:tcW w:w="265" w:type="pct"/>
          </w:tcPr>
          <w:p w14:paraId="1D460049" w14:textId="77777777" w:rsidR="00B22437" w:rsidRPr="00A654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Fis</w:t>
            </w:r>
            <w:proofErr w:type="spellEnd"/>
          </w:p>
        </w:tc>
        <w:tc>
          <w:tcPr>
            <w:tcW w:w="265" w:type="pct"/>
          </w:tcPr>
          <w:p w14:paraId="2185AEA3" w14:textId="77777777" w:rsidR="00B22437" w:rsidRPr="00A654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Sc</w:t>
            </w:r>
          </w:p>
        </w:tc>
        <w:tc>
          <w:tcPr>
            <w:tcW w:w="265" w:type="pct"/>
          </w:tcPr>
          <w:p w14:paraId="20896CF2" w14:textId="77777777" w:rsidR="00B22437" w:rsidRPr="00A654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Fi</w:t>
            </w:r>
          </w:p>
        </w:tc>
        <w:tc>
          <w:tcPr>
            <w:tcW w:w="342" w:type="pct"/>
          </w:tcPr>
          <w:p w14:paraId="53254F90" w14:textId="77777777" w:rsidR="00B22437" w:rsidRPr="00A654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St/geo</w:t>
            </w:r>
          </w:p>
        </w:tc>
        <w:tc>
          <w:tcPr>
            <w:tcW w:w="265" w:type="pct"/>
          </w:tcPr>
          <w:p w14:paraId="596A245F" w14:textId="77777777" w:rsidR="00B22437" w:rsidRPr="00A654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SA</w:t>
            </w:r>
          </w:p>
        </w:tc>
        <w:tc>
          <w:tcPr>
            <w:tcW w:w="332" w:type="pct"/>
          </w:tcPr>
          <w:p w14:paraId="58024147" w14:textId="77777777" w:rsidR="00B22437" w:rsidRPr="00A654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IRC</w:t>
            </w:r>
          </w:p>
        </w:tc>
        <w:tc>
          <w:tcPr>
            <w:tcW w:w="460" w:type="pct"/>
          </w:tcPr>
          <w:p w14:paraId="698F28CB" w14:textId="77777777" w:rsidR="00B22437" w:rsidRPr="00A6547E" w:rsidRDefault="00B22437" w:rsidP="00F91ACA">
            <w:pPr>
              <w:pStyle w:val="Contenutotabella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547E">
              <w:rPr>
                <w:rFonts w:asciiTheme="minorHAnsi" w:hAnsiTheme="minorHAnsi" w:cstheme="minorHAnsi"/>
                <w:b/>
                <w:sz w:val="16"/>
                <w:szCs w:val="16"/>
              </w:rPr>
              <w:t>SM</w:t>
            </w:r>
          </w:p>
        </w:tc>
      </w:tr>
      <w:tr w:rsidR="00B22437" w:rsidRPr="00A6547E" w14:paraId="584EF30C" w14:textId="77777777" w:rsidTr="00F91ACA">
        <w:tc>
          <w:tcPr>
            <w:tcW w:w="1548" w:type="pct"/>
          </w:tcPr>
          <w:p w14:paraId="50B43D67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utilizzare, nelle prove di verifica, cartine geografiche e storiche, formulari, sintesi, schemi, mappe concettuali delle unità di apprendimento, predisposti dallo stesso alunno e concordate con gli insegnati</w:t>
            </w:r>
          </w:p>
        </w:tc>
        <w:tc>
          <w:tcPr>
            <w:tcW w:w="197" w:type="pct"/>
          </w:tcPr>
          <w:p w14:paraId="2DA48717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BDF3BB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E01FA4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CEC1F4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9780529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C6ADC1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A8A7BA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DB5B38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0EB4BB9A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68DC4F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47C9C5D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22B6C27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7CB3937C" w14:textId="77777777" w:rsidTr="00F91ACA">
        <w:tc>
          <w:tcPr>
            <w:tcW w:w="1548" w:type="pct"/>
          </w:tcPr>
          <w:p w14:paraId="67CEE674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usare caratteri tipografici e altri accorgimenti che rendano di più chiara leggibilità il testo</w:t>
            </w:r>
          </w:p>
        </w:tc>
        <w:tc>
          <w:tcPr>
            <w:tcW w:w="197" w:type="pct"/>
          </w:tcPr>
          <w:p w14:paraId="076BDAD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FB736C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2BC8359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507C32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5D57BA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9F5145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A19948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2632FB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12298BC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EE4B33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06BB9E2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66AFAE0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0106B072" w14:textId="77777777" w:rsidTr="00F91ACA">
        <w:tc>
          <w:tcPr>
            <w:tcW w:w="1548" w:type="pct"/>
          </w:tcPr>
          <w:p w14:paraId="102DF98E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integrare, con verifiche orali, le verifiche scritte</w:t>
            </w:r>
          </w:p>
        </w:tc>
        <w:tc>
          <w:tcPr>
            <w:tcW w:w="197" w:type="pct"/>
          </w:tcPr>
          <w:p w14:paraId="4ECB79A7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F06D6E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4704B7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30B05F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8EFCAF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249319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D00C7A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1F8EC7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0593BEE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00ECC6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22C45F4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628770F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5751D1E6" w14:textId="77777777" w:rsidTr="00F91ACA">
        <w:tc>
          <w:tcPr>
            <w:tcW w:w="1548" w:type="pct"/>
          </w:tcPr>
          <w:p w14:paraId="78ABB5AA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programmare le interrogazioni</w:t>
            </w:r>
          </w:p>
        </w:tc>
        <w:tc>
          <w:tcPr>
            <w:tcW w:w="197" w:type="pct"/>
          </w:tcPr>
          <w:p w14:paraId="6E653A0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C714E3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1D20B5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20ACCE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3634C6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377C64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4FE024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FAA6D5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583216C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4A168A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0F398327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2C691B87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7E0975A8" w14:textId="77777777" w:rsidTr="00F91ACA">
        <w:tc>
          <w:tcPr>
            <w:tcW w:w="1548" w:type="pct"/>
          </w:tcPr>
          <w:p w14:paraId="78EE45CF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proporre esercizi semplificati e/o in numero ridotto quando non è possibile usufruire del maggior tempo</w:t>
            </w:r>
          </w:p>
        </w:tc>
        <w:tc>
          <w:tcPr>
            <w:tcW w:w="197" w:type="pct"/>
          </w:tcPr>
          <w:p w14:paraId="67F90D8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88A0E6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3583F8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B89959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83C147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3E956C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9B298F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3A3D81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4FA5840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BC7F28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60B06FB9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6BBAF30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7D0B0775" w14:textId="77777777" w:rsidTr="00F91ACA">
        <w:tc>
          <w:tcPr>
            <w:tcW w:w="1548" w:type="pct"/>
          </w:tcPr>
          <w:p w14:paraId="4BF39774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proporre verifiche con domande formulate appositamente per quell'alunno</w:t>
            </w:r>
          </w:p>
        </w:tc>
        <w:tc>
          <w:tcPr>
            <w:tcW w:w="197" w:type="pct"/>
          </w:tcPr>
          <w:p w14:paraId="5B062CD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6F3C71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129AF0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72C41B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7E1B65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91DE00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A2963D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0E8C28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7C7C1D3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07AD00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428C8A1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249B835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7FFBD0E0" w14:textId="77777777" w:rsidTr="00F91ACA">
        <w:tc>
          <w:tcPr>
            <w:tcW w:w="1548" w:type="pct"/>
          </w:tcPr>
          <w:p w14:paraId="2B2A05B2" w14:textId="7739351E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usare in classe PC e tablet con prog</w:t>
            </w:r>
            <w:r w:rsidR="008F7E7E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r</w:t>
            </w: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ammi specifici (correttore ortografico, anche in lingua, sintetizzatore vocale, applicazioni per la matematica…)</w:t>
            </w:r>
          </w:p>
        </w:tc>
        <w:tc>
          <w:tcPr>
            <w:tcW w:w="197" w:type="pct"/>
          </w:tcPr>
          <w:p w14:paraId="0629509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A064D6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ED57037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D3EE68A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11F1FF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21911E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6D1A5D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3D3DC6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41BC520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0A4EB1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01DB521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55E9A8C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5AEE90F5" w14:textId="77777777" w:rsidTr="00F91ACA">
        <w:tc>
          <w:tcPr>
            <w:tcW w:w="1548" w:type="pct"/>
          </w:tcPr>
          <w:p w14:paraId="7A890D45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usare in classe il registratore</w:t>
            </w:r>
          </w:p>
        </w:tc>
        <w:tc>
          <w:tcPr>
            <w:tcW w:w="197" w:type="pct"/>
          </w:tcPr>
          <w:p w14:paraId="76CEFF7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E2C15C7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C4C7C7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D50915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6E5816A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DA2972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18E60C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E22A9E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22DDAC7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D2DF51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5721805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3B44D6B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5241C36C" w14:textId="77777777" w:rsidTr="00F91ACA">
        <w:tc>
          <w:tcPr>
            <w:tcW w:w="1548" w:type="pct"/>
          </w:tcPr>
          <w:p w14:paraId="0D3BFCB8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 xml:space="preserve">usare in classe la calcolatrice </w:t>
            </w:r>
          </w:p>
        </w:tc>
        <w:tc>
          <w:tcPr>
            <w:tcW w:w="197" w:type="pct"/>
          </w:tcPr>
          <w:p w14:paraId="515AE00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6516DC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CEDEB4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E66BC4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652F62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7BAB6F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1094E57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D0F0CB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2567894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00AEC1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0E112DF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441E1CC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49DD5951" w14:textId="77777777" w:rsidTr="00F91ACA">
        <w:tc>
          <w:tcPr>
            <w:tcW w:w="1548" w:type="pct"/>
          </w:tcPr>
          <w:p w14:paraId="3FF2DFA0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usare testi in formato digitale</w:t>
            </w:r>
          </w:p>
        </w:tc>
        <w:tc>
          <w:tcPr>
            <w:tcW w:w="197" w:type="pct"/>
          </w:tcPr>
          <w:p w14:paraId="6379CB59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27B077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4D992C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9DFD6F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B47C92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BFCD92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E245E6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44755B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2FB0FAD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393F96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4ED2A799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02747C9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72A46953" w14:textId="77777777" w:rsidTr="00F91ACA">
        <w:tc>
          <w:tcPr>
            <w:tcW w:w="1548" w:type="pct"/>
          </w:tcPr>
          <w:p w14:paraId="4BB860CE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programmare tempi più lunghi per lo studio a casa</w:t>
            </w:r>
          </w:p>
        </w:tc>
        <w:tc>
          <w:tcPr>
            <w:tcW w:w="197" w:type="pct"/>
          </w:tcPr>
          <w:p w14:paraId="7B668A49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7D40F5A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D5DBADA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FD5F7CA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E8FDBD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FF2CB8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077123A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302EB2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5204E85A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152A35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7A50B729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058FA47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18A3CC90" w14:textId="77777777" w:rsidTr="00F91ACA">
        <w:tc>
          <w:tcPr>
            <w:tcW w:w="1548" w:type="pct"/>
          </w:tcPr>
          <w:p w14:paraId="28699309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valutare conoscenze e abilità d’analisi, sintesi e collegamento, dando maggiore rilievo alle prove orali</w:t>
            </w:r>
          </w:p>
        </w:tc>
        <w:tc>
          <w:tcPr>
            <w:tcW w:w="197" w:type="pct"/>
          </w:tcPr>
          <w:p w14:paraId="753A79B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F5D2DB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4AF883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D0A864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7CEC7F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2D8E9C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68C40F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DA62CB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6B0F07D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AAC40A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7D3860F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76EDB77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743C4104" w14:textId="77777777" w:rsidTr="00F91ACA">
        <w:tc>
          <w:tcPr>
            <w:tcW w:w="1548" w:type="pct"/>
          </w:tcPr>
          <w:p w14:paraId="5EEB67AF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adottare strategie per migliorare la correttezza formale dei testi scritti</w:t>
            </w:r>
          </w:p>
        </w:tc>
        <w:tc>
          <w:tcPr>
            <w:tcW w:w="197" w:type="pct"/>
          </w:tcPr>
          <w:p w14:paraId="07F5875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1558ACA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9BA491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A92CBC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CA1463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20FCEF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3831CD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7F53DE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26552F7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D0BEDC9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3DADF8E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5632C1A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637FE620" w14:textId="77777777" w:rsidTr="00F91ACA">
        <w:tc>
          <w:tcPr>
            <w:tcW w:w="1548" w:type="pct"/>
          </w:tcPr>
          <w:p w14:paraId="46972160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valutare le prove scritte e orali con modalità che tengano conto del contenuto e non della forma</w:t>
            </w:r>
          </w:p>
        </w:tc>
        <w:tc>
          <w:tcPr>
            <w:tcW w:w="197" w:type="pct"/>
          </w:tcPr>
          <w:p w14:paraId="2EE8418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F25E5B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BE9FD3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AA2E944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46DB8C7A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FA8F5B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FE66B2E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5AAA28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7E28B35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A75A65D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0E7C24D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4B9D101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3B7F36D3" w14:textId="77777777" w:rsidTr="00F91ACA">
        <w:tc>
          <w:tcPr>
            <w:tcW w:w="1548" w:type="pct"/>
          </w:tcPr>
          <w:p w14:paraId="3CAC3F4E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usare il dizionario digitale nelle prove di versione e nelle verifiche scritte valide per l'orale svolte in classe</w:t>
            </w:r>
          </w:p>
        </w:tc>
        <w:tc>
          <w:tcPr>
            <w:tcW w:w="197" w:type="pct"/>
          </w:tcPr>
          <w:p w14:paraId="3705597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63462B0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5EDB4F7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B44202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F92496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A16574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61ED90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38785E5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7CC750E5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5774A9F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4C7658C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7337B748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2437" w:rsidRPr="00A6547E" w14:paraId="483290A9" w14:textId="77777777" w:rsidTr="00F91ACA">
        <w:tc>
          <w:tcPr>
            <w:tcW w:w="1548" w:type="pct"/>
          </w:tcPr>
          <w:p w14:paraId="1A670543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usare dizionari di più chiara leggibilità e di consultazione più agile (</w:t>
            </w:r>
            <w:proofErr w:type="spellStart"/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a.e</w:t>
            </w:r>
            <w:proofErr w:type="spellEnd"/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. R. Romizi, Greco antico)</w:t>
            </w:r>
          </w:p>
        </w:tc>
        <w:tc>
          <w:tcPr>
            <w:tcW w:w="197" w:type="pct"/>
          </w:tcPr>
          <w:p w14:paraId="7D418F3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71F18F3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F0D0D8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12CBBE9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2D5A9D10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848473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57E162CC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7C98071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6F542B02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</w:tcPr>
          <w:p w14:paraId="0B02D41B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2" w:type="pct"/>
          </w:tcPr>
          <w:p w14:paraId="068FC456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14:paraId="546BD761" w14:textId="77777777" w:rsidR="00B22437" w:rsidRPr="00A6547E" w:rsidRDefault="00B22437" w:rsidP="00F91A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E476DD" w14:textId="77777777" w:rsidR="00B22437" w:rsidRDefault="00B22437" w:rsidP="00B22437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22437" w:rsidRPr="00A34949" w14:paraId="315A2E52" w14:textId="77777777" w:rsidTr="00F91ACA">
        <w:tc>
          <w:tcPr>
            <w:tcW w:w="5000" w:type="pct"/>
          </w:tcPr>
          <w:p w14:paraId="15B0E377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  <w:r w:rsidRPr="00B22437"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  <w:t>Altro (specificare)</w:t>
            </w:r>
          </w:p>
          <w:p w14:paraId="3E130447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  <w:p w14:paraId="7A97EC89" w14:textId="77777777" w:rsidR="00B22437" w:rsidRPr="00B22437" w:rsidRDefault="00B22437" w:rsidP="00B22437">
            <w:pPr>
              <w:adjustRightInd w:val="0"/>
              <w:rPr>
                <w:rFonts w:asciiTheme="minorHAnsi" w:hAnsiTheme="minorHAnsi" w:cstheme="minorHAnsi"/>
                <w:bCs/>
                <w:spacing w:val="15"/>
                <w:kern w:val="36"/>
                <w:sz w:val="20"/>
                <w:szCs w:val="20"/>
              </w:rPr>
            </w:pPr>
          </w:p>
        </w:tc>
      </w:tr>
    </w:tbl>
    <w:p w14:paraId="6BAFBEA7" w14:textId="77777777" w:rsidR="00B22437" w:rsidRDefault="00B22437">
      <w:pPr>
        <w:suppressAutoHyphens w:val="0"/>
        <w:rPr>
          <w:rFonts w:asciiTheme="minorHAnsi" w:hAnsiTheme="minorHAnsi" w:cstheme="minorHAnsi"/>
          <w:noProof/>
          <w:sz w:val="20"/>
          <w:szCs w:val="20"/>
          <w:lang w:eastAsia="it-IT"/>
        </w:rPr>
      </w:pPr>
      <w:r>
        <w:rPr>
          <w:rFonts w:asciiTheme="minorHAnsi" w:hAnsiTheme="minorHAnsi" w:cstheme="minorHAnsi"/>
          <w:noProof/>
          <w:szCs w:val="20"/>
          <w:lang w:eastAsia="it-IT"/>
        </w:rPr>
        <w:lastRenderedPageBreak/>
        <w:br w:type="page"/>
      </w:r>
    </w:p>
    <w:p w14:paraId="5031F5B7" w14:textId="77777777" w:rsidR="00D4119D" w:rsidRPr="001465C9" w:rsidRDefault="00D4119D" w:rsidP="001465C9">
      <w:pPr>
        <w:pStyle w:val="Corpotesto"/>
        <w:widowControl w:val="0"/>
        <w:numPr>
          <w:ilvl w:val="0"/>
          <w:numId w:val="12"/>
        </w:numPr>
        <w:suppressAutoHyphens w:val="0"/>
        <w:autoSpaceDE w:val="0"/>
        <w:autoSpaceDN w:val="0"/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1465C9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VALUTAZIONE (criteri e modalità) </w:t>
      </w:r>
    </w:p>
    <w:p w14:paraId="27AC60CC" w14:textId="77777777" w:rsidR="001465C9" w:rsidRDefault="001465C9" w:rsidP="008F7E7E">
      <w:pPr>
        <w:adjustRightInd w:val="0"/>
        <w:ind w:left="709" w:right="118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Ciascun docente, nel rispetto della normativa e delle misure dispensative e compensative sopra individuate, avrà cura di:</w:t>
      </w:r>
    </w:p>
    <w:p w14:paraId="72781C00" w14:textId="77777777" w:rsidR="008F7E7E" w:rsidRPr="001465C9" w:rsidRDefault="008F7E7E" w:rsidP="008F7E7E">
      <w:pPr>
        <w:adjustRightInd w:val="0"/>
        <w:ind w:left="709" w:right="118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</w:p>
    <w:p w14:paraId="1B0A3A7E" w14:textId="77777777" w:rsidR="001465C9" w:rsidRPr="001465C9" w:rsidRDefault="001465C9" w:rsidP="008F7E7E">
      <w:pPr>
        <w:pStyle w:val="Paragrafoelenco"/>
        <w:numPr>
          <w:ilvl w:val="0"/>
          <w:numId w:val="23"/>
        </w:numPr>
        <w:adjustRightInd w:val="0"/>
        <w:ind w:left="993" w:right="118" w:hanging="284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sollecitare l’autovalutazione, definendo chiaramente che cosa si sta valutando e fornendo i criteri valutativi</w:t>
      </w:r>
    </w:p>
    <w:p w14:paraId="7272B914" w14:textId="047CA8B1" w:rsidR="001465C9" w:rsidRPr="001465C9" w:rsidRDefault="001465C9" w:rsidP="008F7E7E">
      <w:pPr>
        <w:pStyle w:val="Paragrafoelenco"/>
        <w:numPr>
          <w:ilvl w:val="0"/>
          <w:numId w:val="23"/>
        </w:numPr>
        <w:adjustRightInd w:val="0"/>
        <w:ind w:left="993" w:right="118" w:hanging="284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costruire prove che tengano</w:t>
      </w:r>
      <w:r w:rsidR="008F7E7E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 </w:t>
      </w: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presente il disturbo specifico osservato e/o certificato</w:t>
      </w:r>
    </w:p>
    <w:p w14:paraId="36333525" w14:textId="77777777" w:rsidR="001465C9" w:rsidRPr="001465C9" w:rsidRDefault="001465C9" w:rsidP="008F7E7E">
      <w:pPr>
        <w:pStyle w:val="Paragrafoelenco"/>
        <w:numPr>
          <w:ilvl w:val="0"/>
          <w:numId w:val="23"/>
        </w:numPr>
        <w:adjustRightInd w:val="0"/>
        <w:ind w:left="993" w:right="118" w:hanging="284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separare i contenuti della valutazione dalle abilità strumentali </w:t>
      </w:r>
    </w:p>
    <w:p w14:paraId="658A901A" w14:textId="77777777" w:rsidR="001465C9" w:rsidRPr="001465C9" w:rsidRDefault="001465C9" w:rsidP="008F7E7E">
      <w:pPr>
        <w:pStyle w:val="Paragrafoelenco"/>
        <w:numPr>
          <w:ilvl w:val="0"/>
          <w:numId w:val="23"/>
        </w:numPr>
        <w:adjustRightInd w:val="0"/>
        <w:ind w:left="993" w:right="118" w:hanging="284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dare attenzione alle competenze più che alla forma, ai processi più che al solo “prodotto” elaborato </w:t>
      </w:r>
    </w:p>
    <w:p w14:paraId="0FC7101D" w14:textId="77777777" w:rsidR="001465C9" w:rsidRPr="001465C9" w:rsidRDefault="001465C9" w:rsidP="008F7E7E">
      <w:pPr>
        <w:pStyle w:val="Paragrafoelenco"/>
        <w:numPr>
          <w:ilvl w:val="0"/>
          <w:numId w:val="23"/>
        </w:numPr>
        <w:adjustRightInd w:val="0"/>
        <w:ind w:left="993" w:right="118" w:hanging="284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favorire la consapevolezza delle proprie capacità e dei propri miglioramenti</w:t>
      </w:r>
    </w:p>
    <w:p w14:paraId="62C1D3C4" w14:textId="77777777" w:rsidR="001465C9" w:rsidRPr="001465C9" w:rsidRDefault="001465C9" w:rsidP="008F7E7E">
      <w:pPr>
        <w:pStyle w:val="Paragrafoelenco"/>
        <w:numPr>
          <w:ilvl w:val="0"/>
          <w:numId w:val="23"/>
        </w:numPr>
        <w:adjustRightInd w:val="0"/>
        <w:ind w:left="993" w:hanging="284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promuovere processi </w:t>
      </w:r>
      <w:proofErr w:type="gramStart"/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meta-cognitivi</w:t>
      </w:r>
      <w:proofErr w:type="gramEnd"/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 […].</w:t>
      </w:r>
    </w:p>
    <w:p w14:paraId="40E5FEFD" w14:textId="77777777" w:rsidR="001465C9" w:rsidRPr="001465C9" w:rsidRDefault="001465C9" w:rsidP="001465C9">
      <w:pPr>
        <w:adjustRightInd w:val="0"/>
        <w:ind w:left="360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</w:p>
    <w:p w14:paraId="52740241" w14:textId="77777777" w:rsidR="00D4119D" w:rsidRPr="001465C9" w:rsidRDefault="00D4119D" w:rsidP="008F7E7E">
      <w:pPr>
        <w:pStyle w:val="Corpotesto"/>
        <w:widowControl w:val="0"/>
        <w:numPr>
          <w:ilvl w:val="0"/>
          <w:numId w:val="12"/>
        </w:numPr>
        <w:suppressAutoHyphens w:val="0"/>
        <w:autoSpaceDE w:val="0"/>
        <w:autoSpaceDN w:val="0"/>
        <w:spacing w:after="0" w:line="240" w:lineRule="auto"/>
        <w:ind w:right="543"/>
        <w:rPr>
          <w:rFonts w:asciiTheme="minorHAnsi" w:hAnsiTheme="minorHAnsi" w:cstheme="minorHAnsi"/>
          <w:b/>
          <w:bCs/>
          <w:sz w:val="28"/>
          <w:szCs w:val="28"/>
        </w:rPr>
      </w:pPr>
      <w:r w:rsidRPr="001465C9">
        <w:rPr>
          <w:rFonts w:asciiTheme="minorHAnsi" w:hAnsiTheme="minorHAnsi" w:cstheme="minorHAnsi"/>
          <w:b/>
          <w:bCs/>
          <w:sz w:val="28"/>
          <w:szCs w:val="28"/>
        </w:rPr>
        <w:t>PATTO CON LA FAMIGLIA</w:t>
      </w:r>
    </w:p>
    <w:p w14:paraId="4787695B" w14:textId="77777777" w:rsidR="001465C9" w:rsidRDefault="001465C9" w:rsidP="008F7E7E">
      <w:pPr>
        <w:adjustRightInd w:val="0"/>
        <w:ind w:left="709" w:right="118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L’interazione dei docenti con le famiglie e/o con gli specialisti è volta a sostenere l’alunno nella:</w:t>
      </w:r>
    </w:p>
    <w:p w14:paraId="4AD0BAC7" w14:textId="77777777" w:rsidR="008F7E7E" w:rsidRPr="001465C9" w:rsidRDefault="008F7E7E" w:rsidP="008F7E7E">
      <w:pPr>
        <w:adjustRightInd w:val="0"/>
        <w:ind w:left="709" w:right="118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</w:p>
    <w:p w14:paraId="30E1978F" w14:textId="77777777" w:rsidR="001465C9" w:rsidRPr="001465C9" w:rsidRDefault="001465C9" w:rsidP="008F7E7E">
      <w:pPr>
        <w:pStyle w:val="Paragrafoelenco"/>
        <w:numPr>
          <w:ilvl w:val="0"/>
          <w:numId w:val="23"/>
        </w:numPr>
        <w:adjustRightInd w:val="0"/>
        <w:ind w:left="993" w:right="118" w:hanging="273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presa di coscienza delle proprie modalità di apprendimento, e dei processi e delle strategie più adeguate e funzionali per lo svolgimento dei compiti richiesti </w:t>
      </w:r>
    </w:p>
    <w:p w14:paraId="59801812" w14:textId="77777777" w:rsidR="001465C9" w:rsidRPr="001465C9" w:rsidRDefault="001465C9" w:rsidP="008F7E7E">
      <w:pPr>
        <w:pStyle w:val="Paragrafoelenco"/>
        <w:numPr>
          <w:ilvl w:val="0"/>
          <w:numId w:val="23"/>
        </w:numPr>
        <w:adjustRightInd w:val="0"/>
        <w:ind w:left="993" w:right="118" w:hanging="273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applicazione consapevole di comportamenti e strategie operative adeguate al proprio stile cognitivo </w:t>
      </w:r>
    </w:p>
    <w:p w14:paraId="2228638D" w14:textId="77777777" w:rsidR="001465C9" w:rsidRPr="001465C9" w:rsidRDefault="001465C9" w:rsidP="008F7E7E">
      <w:pPr>
        <w:pStyle w:val="Paragrafoelenco"/>
        <w:numPr>
          <w:ilvl w:val="0"/>
          <w:numId w:val="23"/>
        </w:numPr>
        <w:adjustRightInd w:val="0"/>
        <w:ind w:left="993" w:right="118" w:hanging="273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 xml:space="preserve">ricerca in modo via via più autonomo di strategie personali per compensare le specifiche </w:t>
      </w:r>
    </w:p>
    <w:p w14:paraId="027FD91D" w14:textId="77777777" w:rsidR="001465C9" w:rsidRPr="001465C9" w:rsidRDefault="001465C9" w:rsidP="008F7E7E">
      <w:pPr>
        <w:pStyle w:val="Paragrafoelenco"/>
        <w:numPr>
          <w:ilvl w:val="0"/>
          <w:numId w:val="23"/>
        </w:numPr>
        <w:adjustRightInd w:val="0"/>
        <w:ind w:left="993" w:right="118" w:hanging="273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difficoltà accettazione delle proprie specificità e nella valorizzazione delle proprie potenzialità</w:t>
      </w:r>
    </w:p>
    <w:p w14:paraId="7DB8EC8C" w14:textId="77777777" w:rsidR="001465C9" w:rsidRPr="001465C9" w:rsidRDefault="001465C9" w:rsidP="008F7E7E">
      <w:pPr>
        <w:pStyle w:val="Paragrafoelenco"/>
        <w:adjustRightInd w:val="0"/>
        <w:ind w:left="1080" w:right="118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</w:p>
    <w:p w14:paraId="3A57ADD9" w14:textId="77777777" w:rsidR="00D4119D" w:rsidRPr="001465C9" w:rsidRDefault="001465C9" w:rsidP="008F7E7E">
      <w:pPr>
        <w:adjustRightInd w:val="0"/>
        <w:ind w:left="708" w:right="118" w:firstLine="1"/>
        <w:jc w:val="both"/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</w:pPr>
      <w:r w:rsidRPr="001465C9">
        <w:rPr>
          <w:rFonts w:asciiTheme="minorHAnsi" w:hAnsiTheme="minorHAnsi" w:cstheme="minorHAnsi"/>
          <w:bCs/>
          <w:spacing w:val="15"/>
          <w:kern w:val="36"/>
          <w:sz w:val="20"/>
          <w:szCs w:val="20"/>
        </w:rPr>
        <w:t>La famiglia garantisce, per parte sua, un contatto continuo con la scuola e uno stimolo adeguato e costante affinché l’alunno svolga con impegno e correttezza il lavoro concordato, supportato, se necessario, anche da altri soggetti facilitatori dell’apprendimento.</w:t>
      </w:r>
    </w:p>
    <w:p w14:paraId="50B53978" w14:textId="77777777" w:rsidR="001574D6" w:rsidRDefault="001574D6" w:rsidP="008F7E7E">
      <w:pPr>
        <w:suppressAutoHyphens w:val="0"/>
        <w:ind w:right="118" w:firstLine="1"/>
        <w:jc w:val="both"/>
        <w:rPr>
          <w:rFonts w:asciiTheme="minorHAnsi" w:hAnsiTheme="minorHAnsi" w:cstheme="minorHAnsi"/>
          <w:spacing w:val="-5"/>
          <w:lang w:eastAsia="ar-SA"/>
        </w:rPr>
      </w:pPr>
      <w:r>
        <w:rPr>
          <w:rFonts w:asciiTheme="minorHAnsi" w:hAnsiTheme="minorHAnsi" w:cstheme="minorHAnsi"/>
        </w:rPr>
        <w:br w:type="page"/>
      </w:r>
    </w:p>
    <w:p w14:paraId="536A900D" w14:textId="77777777" w:rsidR="00D4119D" w:rsidRPr="001574D6" w:rsidRDefault="00D4119D" w:rsidP="001574D6">
      <w:pPr>
        <w:pStyle w:val="Corpotesto"/>
        <w:widowControl w:val="0"/>
        <w:numPr>
          <w:ilvl w:val="0"/>
          <w:numId w:val="12"/>
        </w:numPr>
        <w:suppressAutoHyphens w:val="0"/>
        <w:autoSpaceDE w:val="0"/>
        <w:autoSpaceDN w:val="0"/>
        <w:spacing w:after="0"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1574D6">
        <w:rPr>
          <w:rFonts w:asciiTheme="minorHAnsi" w:hAnsiTheme="minorHAnsi" w:cstheme="minorHAnsi"/>
          <w:b/>
          <w:bCs/>
          <w:sz w:val="28"/>
          <w:szCs w:val="28"/>
        </w:rPr>
        <w:lastRenderedPageBreak/>
        <w:t>EVENTUALE REVISIONE DEL PIANO DIDATTICO PERSONALIZZATO</w:t>
      </w:r>
    </w:p>
    <w:p w14:paraId="3A252C4C" w14:textId="77777777" w:rsidR="001574D6" w:rsidRDefault="001574D6" w:rsidP="008A48A1">
      <w:pPr>
        <w:pStyle w:val="Corpotesto"/>
        <w:rPr>
          <w:rFonts w:asciiTheme="minorHAnsi" w:hAnsiTheme="minorHAnsi" w:cstheme="minorHAnsi"/>
          <w:szCs w:val="20"/>
        </w:rPr>
      </w:pPr>
    </w:p>
    <w:p w14:paraId="3F2136D4" w14:textId="77777777" w:rsidR="008A48A1" w:rsidRPr="00086049" w:rsidRDefault="008A48A1" w:rsidP="008A48A1">
      <w:pPr>
        <w:pStyle w:val="Corpotesto"/>
        <w:rPr>
          <w:rFonts w:asciiTheme="minorHAnsi" w:hAnsiTheme="minorHAnsi" w:cstheme="minorHAnsi"/>
          <w:szCs w:val="20"/>
        </w:rPr>
      </w:pPr>
      <w:r w:rsidRPr="00086049">
        <w:rPr>
          <w:rFonts w:asciiTheme="minorHAnsi" w:hAnsiTheme="minorHAnsi" w:cstheme="minorHAnsi"/>
          <w:szCs w:val="20"/>
        </w:rPr>
        <w:t>I docenti del consiglio di classe, sulla base delle osservazioni condotte circa l’efficacia delle strategie adottate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48A1" w:rsidRPr="00086049" w14:paraId="510F3BE6" w14:textId="77777777" w:rsidTr="003618E9">
        <w:tc>
          <w:tcPr>
            <w:tcW w:w="9628" w:type="dxa"/>
          </w:tcPr>
          <w:p w14:paraId="784126F9" w14:textId="77777777" w:rsidR="008A48A1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  <w:r w:rsidRPr="00086049">
              <w:rPr>
                <w:rFonts w:asciiTheme="minorHAnsi" w:hAnsiTheme="minorHAnsi" w:cstheme="minorHAnsi"/>
                <w:szCs w:val="20"/>
              </w:rPr>
              <w:t>(nel primo quadrimestre)</w:t>
            </w:r>
          </w:p>
          <w:p w14:paraId="768114FE" w14:textId="77777777" w:rsidR="008A48A1" w:rsidRPr="00086049" w:rsidRDefault="008A48A1" w:rsidP="003618E9">
            <w:pPr>
              <w:pStyle w:val="Corpotes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079C87C" w14:textId="77777777" w:rsidR="008A48A1" w:rsidRPr="00086049" w:rsidRDefault="008A48A1" w:rsidP="008A48A1">
      <w:pPr>
        <w:pStyle w:val="Corpotesto"/>
        <w:rPr>
          <w:rFonts w:asciiTheme="minorHAnsi" w:hAnsiTheme="minorHAnsi" w:cstheme="minorHAnsi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48A1" w:rsidRPr="00086049" w14:paraId="3A4DBB8C" w14:textId="77777777" w:rsidTr="003618E9">
        <w:tc>
          <w:tcPr>
            <w:tcW w:w="9628" w:type="dxa"/>
          </w:tcPr>
          <w:p w14:paraId="6B0D2665" w14:textId="77777777" w:rsidR="008A48A1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  <w:r w:rsidRPr="00086049">
              <w:rPr>
                <w:rFonts w:asciiTheme="minorHAnsi" w:hAnsiTheme="minorHAnsi" w:cstheme="minorHAnsi"/>
                <w:szCs w:val="20"/>
              </w:rPr>
              <w:t>(nel secondo quadrimestre)</w:t>
            </w:r>
          </w:p>
          <w:p w14:paraId="7286D95D" w14:textId="77777777" w:rsidR="008A48A1" w:rsidRPr="00086049" w:rsidRDefault="008A48A1" w:rsidP="003618E9">
            <w:pPr>
              <w:pStyle w:val="Corpotes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320BFF3" w14:textId="77777777" w:rsidR="008A48A1" w:rsidRPr="00086049" w:rsidRDefault="008A48A1" w:rsidP="008A48A1">
      <w:pPr>
        <w:pStyle w:val="Corpotesto"/>
        <w:rPr>
          <w:rFonts w:asciiTheme="minorHAnsi" w:hAnsiTheme="minorHAnsi" w:cstheme="minorHAnsi"/>
          <w:szCs w:val="20"/>
        </w:rPr>
      </w:pPr>
    </w:p>
    <w:p w14:paraId="2A70C22B" w14:textId="77777777" w:rsidR="008A48A1" w:rsidRPr="00086049" w:rsidRDefault="008A48A1" w:rsidP="008A48A1">
      <w:pPr>
        <w:pStyle w:val="Corpotesto"/>
        <w:rPr>
          <w:rFonts w:asciiTheme="minorHAnsi" w:hAnsiTheme="minorHAnsi" w:cstheme="minorHAnsi"/>
          <w:szCs w:val="20"/>
        </w:rPr>
      </w:pPr>
      <w:r w:rsidRPr="00086049">
        <w:rPr>
          <w:rFonts w:asciiTheme="minorHAnsi" w:hAnsiTheme="minorHAnsi" w:cstheme="minorHAnsi"/>
          <w:szCs w:val="20"/>
        </w:rPr>
        <w:t>delibera la seguente revisione del PDP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48A1" w:rsidRPr="00086049" w14:paraId="7DDA8F57" w14:textId="77777777" w:rsidTr="003618E9">
        <w:tc>
          <w:tcPr>
            <w:tcW w:w="9628" w:type="dxa"/>
          </w:tcPr>
          <w:p w14:paraId="42D5ACE2" w14:textId="77777777" w:rsidR="008A48A1" w:rsidRPr="00086049" w:rsidRDefault="008A48A1" w:rsidP="003618E9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086049">
              <w:rPr>
                <w:rFonts w:asciiTheme="minorHAnsi" w:eastAsia="Tahoma" w:hAnsiTheme="minorHAnsi" w:cstheme="minorHAnsi"/>
                <w:sz w:val="20"/>
                <w:szCs w:val="20"/>
              </w:rPr>
              <w:t>(Specificare i punti eventualmente oggetto di revisione (progettazione disciplinare e/o comportamento, aggiornamento delle certificazioni)</w:t>
            </w:r>
          </w:p>
          <w:p w14:paraId="1A563BF6" w14:textId="77777777" w:rsidR="008A48A1" w:rsidRPr="00086049" w:rsidRDefault="008A48A1" w:rsidP="003618E9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79470862" w14:textId="77777777" w:rsidR="008A48A1" w:rsidRPr="00086049" w:rsidRDefault="008A48A1" w:rsidP="003618E9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35198466" w14:textId="77777777" w:rsidR="008A48A1" w:rsidRPr="00086049" w:rsidRDefault="008A48A1" w:rsidP="003618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F90D01" w14:textId="77777777" w:rsidR="008A48A1" w:rsidRPr="00086049" w:rsidRDefault="008A48A1" w:rsidP="003618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74B1F0" w14:textId="77777777" w:rsidR="008A48A1" w:rsidRPr="00086049" w:rsidRDefault="008A48A1" w:rsidP="003618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DAFE1B" w14:textId="77777777" w:rsidR="008A48A1" w:rsidRPr="00086049" w:rsidRDefault="008A48A1" w:rsidP="003618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533B4F" w14:textId="77777777" w:rsidR="008A48A1" w:rsidRPr="00086049" w:rsidRDefault="008A48A1" w:rsidP="003618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1715F3" w14:textId="77777777" w:rsidR="008A48A1" w:rsidRPr="00086049" w:rsidRDefault="008A48A1" w:rsidP="003618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B1D35C" w14:textId="77777777" w:rsidR="008A48A1" w:rsidRPr="00086049" w:rsidRDefault="008A48A1" w:rsidP="003618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064039" w14:textId="77777777" w:rsidR="008A48A1" w:rsidRPr="00086049" w:rsidRDefault="008A48A1" w:rsidP="00086049">
            <w:pPr>
              <w:rPr>
                <w:rFonts w:asciiTheme="minorHAnsi" w:hAnsiTheme="minorHAnsi" w:cstheme="minorHAnsi"/>
              </w:rPr>
            </w:pPr>
          </w:p>
        </w:tc>
      </w:tr>
    </w:tbl>
    <w:p w14:paraId="44B9E521" w14:textId="77777777" w:rsidR="00584564" w:rsidRDefault="00584564" w:rsidP="00F874A2">
      <w:pPr>
        <w:rPr>
          <w:rFonts w:asciiTheme="minorHAnsi" w:hAnsiTheme="minorHAnsi" w:cstheme="minorHAnsi"/>
          <w:sz w:val="20"/>
          <w:szCs w:val="20"/>
        </w:rPr>
      </w:pPr>
    </w:p>
    <w:p w14:paraId="2A980BD1" w14:textId="374501B1" w:rsidR="00086049" w:rsidRPr="00086049" w:rsidRDefault="008F7E7E" w:rsidP="00086049">
      <w:pPr>
        <w:pStyle w:val="Corpotes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Roma, lì </w:t>
      </w:r>
    </w:p>
    <w:p w14:paraId="260A08D3" w14:textId="77777777" w:rsidR="00C067E3" w:rsidRPr="00E620BC" w:rsidRDefault="00C067E3">
      <w:pPr>
        <w:suppressAutoHyphens w:val="0"/>
        <w:rPr>
          <w:rFonts w:asciiTheme="minorHAnsi" w:hAnsiTheme="minorHAnsi" w:cstheme="minorHAnsi"/>
        </w:rPr>
      </w:pPr>
      <w:r w:rsidRPr="00E620BC">
        <w:rPr>
          <w:rFonts w:asciiTheme="minorHAnsi" w:hAnsiTheme="minorHAnsi" w:cstheme="minorHAnsi"/>
        </w:rPr>
        <w:br w:type="page"/>
      </w:r>
    </w:p>
    <w:p w14:paraId="6A014D75" w14:textId="77777777" w:rsidR="00086049" w:rsidRPr="00086049" w:rsidRDefault="00086049" w:rsidP="00086049">
      <w:pPr>
        <w:pStyle w:val="Corpotesto"/>
        <w:rPr>
          <w:rFonts w:asciiTheme="minorHAnsi" w:hAnsiTheme="minorHAnsi" w:cstheme="minorHAnsi"/>
          <w:szCs w:val="20"/>
        </w:rPr>
      </w:pPr>
      <w:bookmarkStart w:id="1" w:name="_Hlk85705910"/>
      <w:r w:rsidRPr="00086049">
        <w:rPr>
          <w:rFonts w:asciiTheme="minorHAnsi" w:hAnsiTheme="minorHAnsi" w:cstheme="minorHAnsi"/>
          <w:szCs w:val="20"/>
        </w:rPr>
        <w:lastRenderedPageBreak/>
        <w:t>IL PRESENTE PIANO DIDATTICO PERSONALIZZATO È STATO CONCORDATO E REDATTO DAI SEGUENTI DOCENTI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69"/>
        <w:gridCol w:w="4095"/>
        <w:gridCol w:w="4092"/>
      </w:tblGrid>
      <w:tr w:rsidR="00086049" w:rsidRPr="004F486E" w14:paraId="447117D7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744B" w14:textId="77777777" w:rsidR="00086049" w:rsidRPr="004F486E" w:rsidRDefault="00086049" w:rsidP="004F486E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F486E">
              <w:rPr>
                <w:rFonts w:asciiTheme="minorHAnsi" w:hAnsiTheme="minorHAnsi" w:cstheme="minorHAnsi"/>
                <w:b/>
                <w:bCs/>
                <w:szCs w:val="20"/>
              </w:rPr>
              <w:t>Materia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4594" w14:textId="77777777" w:rsidR="00086049" w:rsidRPr="004F486E" w:rsidRDefault="00086049" w:rsidP="004F486E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F486E">
              <w:rPr>
                <w:rFonts w:asciiTheme="minorHAnsi" w:hAnsiTheme="minorHAnsi" w:cstheme="minorHAnsi"/>
                <w:b/>
                <w:bCs/>
                <w:szCs w:val="20"/>
              </w:rPr>
              <w:t>Nome e Cognome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FA8F" w14:textId="1947795C" w:rsidR="00086049" w:rsidRPr="004F486E" w:rsidRDefault="00086049" w:rsidP="004F486E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F486E">
              <w:rPr>
                <w:rFonts w:asciiTheme="minorHAnsi" w:hAnsiTheme="minorHAnsi" w:cstheme="minorHAnsi"/>
                <w:b/>
                <w:bCs/>
                <w:szCs w:val="20"/>
              </w:rPr>
              <w:t>Firma</w:t>
            </w:r>
            <w:r w:rsidR="004F486E" w:rsidRPr="004F486E">
              <w:rPr>
                <w:rFonts w:asciiTheme="minorHAnsi" w:hAnsiTheme="minorHAnsi" w:cstheme="minorHAnsi"/>
                <w:b/>
                <w:bCs/>
                <w:szCs w:val="20"/>
              </w:rPr>
              <w:t xml:space="preserve"> olografa</w:t>
            </w:r>
          </w:p>
        </w:tc>
      </w:tr>
      <w:tr w:rsidR="00086049" w:rsidRPr="00086049" w14:paraId="63F4C304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C6F6B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2D52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6745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5E0565EC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A6185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C08D4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7ADD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7929711F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3EF78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952D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BD3D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7E102D47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5B9A8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4491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CAF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63502317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5F67A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7F8F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779A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530E89C0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F0286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8801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401D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527CDA25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77645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12801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A0C7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51AE96DD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98DFE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906DD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31F7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12910BDA" w14:textId="77777777" w:rsidTr="003618E9">
        <w:tc>
          <w:tcPr>
            <w:tcW w:w="10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E76BA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7A43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3B1F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8DCBCE1" w14:textId="77777777" w:rsidR="004F486E" w:rsidRDefault="004F486E" w:rsidP="00086049">
      <w:pPr>
        <w:ind w:left="5664"/>
        <w:jc w:val="right"/>
        <w:rPr>
          <w:rFonts w:asciiTheme="minorHAnsi" w:hAnsiTheme="minorHAnsi" w:cstheme="minorHAnsi"/>
          <w:sz w:val="20"/>
          <w:szCs w:val="20"/>
        </w:rPr>
      </w:pPr>
    </w:p>
    <w:p w14:paraId="1400E7E2" w14:textId="60AC7961" w:rsidR="00086049" w:rsidRPr="00086049" w:rsidRDefault="004F486E" w:rsidP="004F486E">
      <w:pPr>
        <w:tabs>
          <w:tab w:val="center" w:pos="836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86049" w:rsidRPr="00086049">
        <w:rPr>
          <w:rFonts w:asciiTheme="minorHAnsi" w:hAnsiTheme="minorHAnsi" w:cstheme="minorHAnsi"/>
          <w:sz w:val="20"/>
          <w:szCs w:val="20"/>
        </w:rPr>
        <w:t xml:space="preserve">Il </w:t>
      </w:r>
      <w:r>
        <w:rPr>
          <w:rFonts w:asciiTheme="minorHAnsi" w:hAnsiTheme="minorHAnsi" w:cstheme="minorHAnsi"/>
          <w:sz w:val="20"/>
          <w:szCs w:val="20"/>
        </w:rPr>
        <w:t xml:space="preserve">Dirigente Scolastico </w:t>
      </w:r>
    </w:p>
    <w:p w14:paraId="01CC929C" w14:textId="53B957A0" w:rsidR="00086049" w:rsidRPr="00086049" w:rsidRDefault="004F486E" w:rsidP="004F486E">
      <w:pPr>
        <w:tabs>
          <w:tab w:val="center" w:pos="836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86049" w:rsidRPr="00086049">
        <w:rPr>
          <w:rFonts w:asciiTheme="minorHAnsi" w:hAnsiTheme="minorHAnsi" w:cstheme="minorHAnsi"/>
          <w:sz w:val="20"/>
          <w:szCs w:val="20"/>
        </w:rPr>
        <w:t>Prof.</w:t>
      </w:r>
      <w:r>
        <w:rPr>
          <w:rFonts w:asciiTheme="minorHAnsi" w:hAnsiTheme="minorHAnsi" w:cstheme="minorHAnsi"/>
          <w:sz w:val="20"/>
          <w:szCs w:val="20"/>
        </w:rPr>
        <w:t>ssa</w:t>
      </w:r>
      <w:r w:rsidR="00086049" w:rsidRPr="0008604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Rosa Palmiero</w:t>
      </w:r>
    </w:p>
    <w:p w14:paraId="084B0B30" w14:textId="086389B8" w:rsidR="004F486E" w:rsidRPr="004F486E" w:rsidRDefault="004F486E" w:rsidP="004F486E">
      <w:pPr>
        <w:tabs>
          <w:tab w:val="center" w:pos="8364"/>
        </w:tabs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it-IT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it-IT"/>
        </w:rPr>
        <w:tab/>
      </w:r>
      <w:r w:rsidR="00086049" w:rsidRPr="004F486E">
        <w:rPr>
          <w:rFonts w:asciiTheme="minorHAnsi" w:hAnsiTheme="minorHAnsi" w:cstheme="minorHAnsi"/>
          <w:color w:val="000000"/>
          <w:sz w:val="18"/>
          <w:szCs w:val="18"/>
          <w:lang w:eastAsia="it-IT"/>
        </w:rPr>
        <w:t xml:space="preserve">(Firma autografa sostituita a mezzo </w:t>
      </w:r>
    </w:p>
    <w:p w14:paraId="2021256B" w14:textId="6DA6FD3B" w:rsidR="00086049" w:rsidRPr="004F486E" w:rsidRDefault="004F486E" w:rsidP="004F486E">
      <w:pPr>
        <w:tabs>
          <w:tab w:val="center" w:pos="8364"/>
        </w:tabs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it-IT"/>
        </w:rPr>
      </w:pPr>
      <w:r w:rsidRPr="004F486E">
        <w:rPr>
          <w:rFonts w:asciiTheme="minorHAnsi" w:hAnsiTheme="minorHAnsi" w:cstheme="minorHAnsi"/>
          <w:color w:val="000000"/>
          <w:sz w:val="18"/>
          <w:szCs w:val="18"/>
          <w:lang w:eastAsia="it-IT"/>
        </w:rPr>
        <w:tab/>
      </w:r>
      <w:r w:rsidR="00086049" w:rsidRPr="004F486E">
        <w:rPr>
          <w:rFonts w:asciiTheme="minorHAnsi" w:hAnsiTheme="minorHAnsi" w:cstheme="minorHAnsi"/>
          <w:color w:val="000000"/>
          <w:sz w:val="18"/>
          <w:szCs w:val="18"/>
          <w:lang w:eastAsia="it-IT"/>
        </w:rPr>
        <w:t xml:space="preserve">stampa ai sensi dell’art.3 </w:t>
      </w:r>
      <w:proofErr w:type="spellStart"/>
      <w:r w:rsidR="00086049" w:rsidRPr="004F486E">
        <w:rPr>
          <w:rFonts w:asciiTheme="minorHAnsi" w:hAnsiTheme="minorHAnsi" w:cstheme="minorHAnsi"/>
          <w:color w:val="000000"/>
          <w:sz w:val="18"/>
          <w:szCs w:val="18"/>
          <w:lang w:eastAsia="it-IT"/>
        </w:rPr>
        <w:t>D.L.gvo</w:t>
      </w:r>
      <w:proofErr w:type="spellEnd"/>
      <w:r w:rsidR="00086049" w:rsidRPr="004F486E">
        <w:rPr>
          <w:rFonts w:asciiTheme="minorHAnsi" w:hAnsiTheme="minorHAnsi" w:cstheme="minorHAnsi"/>
          <w:color w:val="000000"/>
          <w:sz w:val="18"/>
          <w:szCs w:val="18"/>
          <w:lang w:eastAsia="it-IT"/>
        </w:rPr>
        <w:t xml:space="preserve"> n.39/93)</w:t>
      </w:r>
    </w:p>
    <w:p w14:paraId="32A53CEF" w14:textId="77777777" w:rsidR="00086049" w:rsidRDefault="00086049" w:rsidP="00086049">
      <w:pPr>
        <w:rPr>
          <w:rFonts w:asciiTheme="minorHAnsi" w:hAnsiTheme="minorHAnsi" w:cstheme="minorHAnsi"/>
          <w:sz w:val="20"/>
          <w:szCs w:val="20"/>
        </w:rPr>
      </w:pPr>
      <w:r w:rsidRPr="00086049">
        <w:rPr>
          <w:rFonts w:asciiTheme="minorHAnsi" w:hAnsiTheme="minorHAnsi" w:cstheme="minorHAnsi"/>
          <w:sz w:val="20"/>
          <w:szCs w:val="20"/>
        </w:rPr>
        <w:t>I genitori</w:t>
      </w:r>
    </w:p>
    <w:p w14:paraId="520A660D" w14:textId="77777777" w:rsidR="005A4DB5" w:rsidRDefault="005A4DB5" w:rsidP="005A4DB5">
      <w:pPr>
        <w:rPr>
          <w:rFonts w:asciiTheme="minorHAnsi" w:hAnsiTheme="minorHAnsi" w:cstheme="minorHAnsi"/>
          <w:sz w:val="20"/>
          <w:szCs w:val="20"/>
        </w:rPr>
      </w:pPr>
    </w:p>
    <w:p w14:paraId="2A00D958" w14:textId="7D9ED97C" w:rsidR="005A4DB5" w:rsidRPr="00086049" w:rsidRDefault="005A4DB5" w:rsidP="005A4DB5">
      <w:pPr>
        <w:rPr>
          <w:rFonts w:asciiTheme="minorHAnsi" w:hAnsiTheme="minorHAnsi" w:cstheme="minorHAnsi"/>
          <w:sz w:val="20"/>
          <w:szCs w:val="20"/>
        </w:rPr>
      </w:pPr>
      <w:r w:rsidRPr="00086049">
        <w:rPr>
          <w:rFonts w:asciiTheme="minorHAnsi" w:hAnsiTheme="minorHAnsi" w:cstheme="minorHAnsi"/>
          <w:sz w:val="20"/>
          <w:szCs w:val="20"/>
        </w:rPr>
        <w:t xml:space="preserve">Il/la sottoscritto/a, consapevole delle conseguenze amministrative e penali per chi rilasci dichiarazioni mendaci, ai sensi del DPR n.245/2000, dichiara di aver preso visione e condiviso il PDP in ottemperanza della normativa vigente concernente il rispetto della bigenitorialità e della responsabilità genitoriale di cui agli artt. 316, 337 ter 337 quater del </w:t>
      </w:r>
      <w:proofErr w:type="gramStart"/>
      <w:r w:rsidRPr="00086049">
        <w:rPr>
          <w:rFonts w:asciiTheme="minorHAnsi" w:hAnsiTheme="minorHAnsi" w:cstheme="minorHAnsi"/>
          <w:sz w:val="20"/>
          <w:szCs w:val="20"/>
        </w:rPr>
        <w:t>codice civile</w:t>
      </w:r>
      <w:proofErr w:type="gramEnd"/>
      <w:r w:rsidRPr="00086049">
        <w:rPr>
          <w:rFonts w:asciiTheme="minorHAnsi" w:hAnsiTheme="minorHAnsi" w:cstheme="minorHAnsi"/>
          <w:sz w:val="20"/>
          <w:szCs w:val="20"/>
        </w:rPr>
        <w:t xml:space="preserve"> che richiedono il consenso di entrambi i genitori.</w:t>
      </w:r>
    </w:p>
    <w:p w14:paraId="084DD0A0" w14:textId="77777777" w:rsidR="005A4DB5" w:rsidRDefault="005A4DB5" w:rsidP="00086049">
      <w:pPr>
        <w:rPr>
          <w:rFonts w:asciiTheme="minorHAnsi" w:hAnsiTheme="minorHAnsi" w:cstheme="minorHAnsi"/>
          <w:sz w:val="20"/>
          <w:szCs w:val="20"/>
        </w:rPr>
      </w:pPr>
    </w:p>
    <w:p w14:paraId="0EB0A6EF" w14:textId="77777777" w:rsidR="005A4DB5" w:rsidRPr="00086049" w:rsidRDefault="005A4DB5" w:rsidP="00086049">
      <w:pPr>
        <w:rPr>
          <w:rFonts w:asciiTheme="minorHAnsi" w:hAnsiTheme="minorHAnsi" w:cstheme="minorHAnsi"/>
          <w:sz w:val="20"/>
          <w:szCs w:val="20"/>
        </w:rPr>
      </w:pPr>
    </w:p>
    <w:p w14:paraId="1815C707" w14:textId="0D39DE26" w:rsidR="002105E5" w:rsidRPr="007247D9" w:rsidRDefault="002105E5" w:rsidP="002105E5">
      <w:pPr>
        <w:jc w:val="both"/>
        <w:rPr>
          <w:color w:val="FF0000"/>
        </w:rPr>
      </w:pPr>
      <w:r>
        <w:rPr>
          <w:rFonts w:asciiTheme="minorHAnsi" w:hAnsiTheme="minorHAnsi" w:cstheme="minorHAnsi"/>
          <w:sz w:val="20"/>
          <w:szCs w:val="20"/>
        </w:rPr>
        <w:t>Per p</w:t>
      </w:r>
      <w:r w:rsidR="00086049" w:rsidRPr="00086049">
        <w:rPr>
          <w:rFonts w:asciiTheme="minorHAnsi" w:hAnsiTheme="minorHAnsi" w:cstheme="minorHAnsi"/>
          <w:sz w:val="20"/>
          <w:szCs w:val="20"/>
        </w:rPr>
        <w:t>resa visione</w:t>
      </w:r>
      <w:r>
        <w:rPr>
          <w:rFonts w:asciiTheme="minorHAnsi" w:hAnsiTheme="minorHAnsi" w:cstheme="minorHAnsi"/>
          <w:sz w:val="20"/>
          <w:szCs w:val="20"/>
        </w:rPr>
        <w:t xml:space="preserve"> ed approvazione del suo contenuto</w:t>
      </w:r>
      <w:r w:rsidR="00086049" w:rsidRPr="00086049">
        <w:rPr>
          <w:rFonts w:asciiTheme="minorHAnsi" w:hAnsiTheme="minorHAnsi" w:cstheme="minorHAnsi"/>
          <w:sz w:val="20"/>
          <w:szCs w:val="20"/>
        </w:rPr>
        <w:t xml:space="preserve"> </w:t>
      </w:r>
      <w:r w:rsidRPr="002105E5">
        <w:rPr>
          <w:rFonts w:asciiTheme="minorHAnsi" w:hAnsiTheme="minorHAnsi" w:cstheme="minorHAnsi"/>
          <w:sz w:val="20"/>
          <w:szCs w:val="20"/>
        </w:rPr>
        <w:t>(seguirà copia protocollata inviata a mezzo mail in modalità protetta)</w:t>
      </w:r>
    </w:p>
    <w:p w14:paraId="75404E5B" w14:textId="77777777" w:rsidR="00086049" w:rsidRPr="00086049" w:rsidRDefault="00086049" w:rsidP="0008604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0AEF39" w14:textId="77777777" w:rsidR="00086049" w:rsidRPr="00086049" w:rsidRDefault="00086049" w:rsidP="00086049">
      <w:pPr>
        <w:jc w:val="both"/>
        <w:rPr>
          <w:rFonts w:asciiTheme="minorHAnsi" w:hAnsiTheme="minorHAnsi" w:cstheme="minorHAnsi"/>
          <w:sz w:val="20"/>
          <w:szCs w:val="20"/>
        </w:rPr>
      </w:pPr>
      <w:r w:rsidRPr="00086049">
        <w:rPr>
          <w:rFonts w:asciiTheme="minorHAnsi" w:hAnsiTheme="minorHAnsi" w:cstheme="minorHAnsi"/>
          <w:sz w:val="20"/>
          <w:szCs w:val="20"/>
        </w:rPr>
        <w:t>Roma, lì</w:t>
      </w:r>
    </w:p>
    <w:bookmarkEnd w:id="1"/>
    <w:tbl>
      <w:tblPr>
        <w:tblW w:w="5000" w:type="pct"/>
        <w:tblLook w:val="0000" w:firstRow="0" w:lastRow="0" w:firstColumn="0" w:lastColumn="0" w:noHBand="0" w:noVBand="0"/>
      </w:tblPr>
      <w:tblGrid>
        <w:gridCol w:w="2269"/>
        <w:gridCol w:w="4095"/>
        <w:gridCol w:w="4092"/>
      </w:tblGrid>
      <w:tr w:rsidR="00086049" w:rsidRPr="002105E5" w14:paraId="1F8F583B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226B" w14:textId="77777777" w:rsidR="00086049" w:rsidRPr="002105E5" w:rsidRDefault="00086049" w:rsidP="003618E9">
            <w:pPr>
              <w:pStyle w:val="Corpotes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D698" w14:textId="77777777" w:rsidR="00086049" w:rsidRDefault="00086049" w:rsidP="002105E5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105E5">
              <w:rPr>
                <w:rFonts w:asciiTheme="minorHAnsi" w:hAnsiTheme="minorHAnsi" w:cstheme="minorHAnsi"/>
                <w:b/>
                <w:bCs/>
                <w:szCs w:val="20"/>
              </w:rPr>
              <w:t>Nome e Cognome</w:t>
            </w:r>
          </w:p>
          <w:p w14:paraId="7E9D2BFF" w14:textId="0D2B54A5" w:rsidR="002105E5" w:rsidRPr="002105E5" w:rsidRDefault="002105E5" w:rsidP="002105E5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105E5">
              <w:rPr>
                <w:rFonts w:asciiTheme="minorHAnsi" w:hAnsiTheme="minorHAnsi" w:cstheme="minorHAnsi"/>
                <w:b/>
                <w:bCs/>
                <w:szCs w:val="20"/>
              </w:rPr>
              <w:t>Genitore – tutore - Alunno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E0A0" w14:textId="768DA5AA" w:rsidR="00086049" w:rsidRPr="002105E5" w:rsidRDefault="00086049" w:rsidP="002105E5">
            <w:pPr>
              <w:pStyle w:val="Corpotes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105E5">
              <w:rPr>
                <w:rFonts w:asciiTheme="minorHAnsi" w:hAnsiTheme="minorHAnsi" w:cstheme="minorHAnsi"/>
                <w:b/>
                <w:bCs/>
                <w:szCs w:val="20"/>
              </w:rPr>
              <w:t>Firma</w:t>
            </w:r>
            <w:r w:rsidR="002105E5">
              <w:rPr>
                <w:rFonts w:asciiTheme="minorHAnsi" w:hAnsiTheme="minorHAnsi" w:cstheme="minorHAnsi"/>
                <w:b/>
                <w:bCs/>
                <w:szCs w:val="20"/>
              </w:rPr>
              <w:t xml:space="preserve"> Olografa</w:t>
            </w:r>
          </w:p>
        </w:tc>
      </w:tr>
      <w:tr w:rsidR="00086049" w:rsidRPr="00086049" w14:paraId="2FF4AAA2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89DE2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  <w:r w:rsidRPr="00086049">
              <w:rPr>
                <w:rFonts w:asciiTheme="minorHAnsi" w:hAnsiTheme="minorHAnsi" w:cstheme="minorHAnsi"/>
                <w:szCs w:val="20"/>
              </w:rPr>
              <w:t>Genitore 1</w:t>
            </w:r>
          </w:p>
          <w:p w14:paraId="6C0DC7C2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4374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9B39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645FE3BF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2C2EB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  <w:r w:rsidRPr="00086049">
              <w:rPr>
                <w:rFonts w:asciiTheme="minorHAnsi" w:hAnsiTheme="minorHAnsi" w:cstheme="minorHAnsi"/>
                <w:szCs w:val="20"/>
              </w:rPr>
              <w:t>Genitore 2</w:t>
            </w:r>
          </w:p>
          <w:p w14:paraId="143CA8CF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4D534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1B15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4B514AE5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FE9D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  <w:r w:rsidRPr="00086049">
              <w:rPr>
                <w:rFonts w:asciiTheme="minorHAnsi" w:hAnsiTheme="minorHAnsi" w:cstheme="minorHAnsi"/>
                <w:szCs w:val="20"/>
              </w:rPr>
              <w:t>Alunno/a (maggiorenne)</w:t>
            </w:r>
          </w:p>
          <w:p w14:paraId="1A2499EA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1676D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63AA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86049" w:rsidRPr="00086049" w14:paraId="78FD6C46" w14:textId="77777777" w:rsidTr="003618E9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320BE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  <w:r w:rsidRPr="00086049">
              <w:rPr>
                <w:rFonts w:asciiTheme="minorHAnsi" w:hAnsiTheme="minorHAnsi" w:cstheme="minorHAnsi"/>
                <w:szCs w:val="20"/>
              </w:rPr>
              <w:t>Altro (specificare)</w:t>
            </w:r>
          </w:p>
          <w:p w14:paraId="5AFBBB90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7967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2215" w14:textId="77777777" w:rsidR="00086049" w:rsidRPr="00086049" w:rsidRDefault="00086049" w:rsidP="003618E9">
            <w:pPr>
              <w:pStyle w:val="Corpotes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2FA1CE" w14:textId="77777777" w:rsidR="00086049" w:rsidRPr="00A871B6" w:rsidRDefault="00086049" w:rsidP="00086049">
      <w:pPr>
        <w:rPr>
          <w:rFonts w:asciiTheme="minorHAnsi" w:hAnsiTheme="minorHAnsi" w:cstheme="minorHAnsi"/>
          <w:sz w:val="20"/>
          <w:szCs w:val="20"/>
        </w:rPr>
      </w:pPr>
    </w:p>
    <w:p w14:paraId="17B5413F" w14:textId="77777777" w:rsidR="005A4DB5" w:rsidRPr="00A871B6" w:rsidRDefault="005A4DB5" w:rsidP="005A4DB5">
      <w:pPr>
        <w:ind w:left="426" w:hanging="426"/>
        <w:jc w:val="both"/>
        <w:rPr>
          <w:sz w:val="20"/>
          <w:szCs w:val="20"/>
        </w:rPr>
      </w:pPr>
      <w:proofErr w:type="spellStart"/>
      <w:r w:rsidRPr="00A871B6">
        <w:rPr>
          <w:sz w:val="20"/>
          <w:szCs w:val="20"/>
        </w:rPr>
        <w:t>N.b.</w:t>
      </w:r>
      <w:proofErr w:type="spellEnd"/>
      <w:r w:rsidRPr="00A871B6">
        <w:rPr>
          <w:sz w:val="20"/>
          <w:szCs w:val="20"/>
        </w:rPr>
        <w:tab/>
        <w:t xml:space="preserve">Nel caso in cui uno dei due genitori sia impossibilitato a sottoscrivere i PDP può delegare l’altro genitore a firmare per suo proprio conto (allegando copia del documento di identità) </w:t>
      </w:r>
    </w:p>
    <w:p w14:paraId="175F36BA" w14:textId="77777777" w:rsidR="008466D0" w:rsidRPr="00086049" w:rsidRDefault="008466D0" w:rsidP="00086049">
      <w:pPr>
        <w:rPr>
          <w:rFonts w:asciiTheme="minorHAnsi" w:hAnsiTheme="minorHAnsi" w:cstheme="minorHAnsi"/>
          <w:sz w:val="20"/>
          <w:szCs w:val="20"/>
        </w:rPr>
      </w:pPr>
    </w:p>
    <w:sectPr w:rsidR="008466D0" w:rsidRPr="00086049" w:rsidSect="008466D0">
      <w:footerReference w:type="default" r:id="rId11"/>
      <w:pgSz w:w="11906" w:h="16838"/>
      <w:pgMar w:top="720" w:right="720" w:bottom="720" w:left="72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BA862" w14:textId="77777777" w:rsidR="00E7549C" w:rsidRDefault="00E7549C">
      <w:r>
        <w:separator/>
      </w:r>
    </w:p>
  </w:endnote>
  <w:endnote w:type="continuationSeparator" w:id="0">
    <w:p w14:paraId="5BA15B19" w14:textId="77777777" w:rsidR="00E7549C" w:rsidRDefault="00E7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swiss"/>
    <w:pitch w:val="default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MT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37801" w14:textId="5B037FA7" w:rsidR="00DE2212" w:rsidRDefault="006E6E03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3D22AD" wp14:editId="6D79216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186923050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9FFF4DB" w14:textId="77777777" w:rsidR="00DE2212" w:rsidRDefault="00AB103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DE2212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B43AF3">
                            <w:rPr>
                              <w:rStyle w:val="Numeropagina"/>
                              <w:noProof/>
                            </w:rPr>
                            <w:t>9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22A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" stroked="f">
              <v:fill opacity="0"/>
              <v:textbox inset="0,0,0,0">
                <w:txbxContent>
                  <w:p w14:paraId="29FFF4DB" w14:textId="77777777" w:rsidR="00DE2212" w:rsidRDefault="00AB103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DE2212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B43AF3">
                      <w:rPr>
                        <w:rStyle w:val="Numeropagina"/>
                        <w:noProof/>
                      </w:rPr>
                      <w:t>9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40CED" w14:textId="77777777" w:rsidR="00E7549C" w:rsidRDefault="00E7549C">
      <w:r>
        <w:separator/>
      </w:r>
    </w:p>
  </w:footnote>
  <w:footnote w:type="continuationSeparator" w:id="0">
    <w:p w14:paraId="3B7AF69E" w14:textId="77777777" w:rsidR="00E7549C" w:rsidRDefault="00E7549C">
      <w:r>
        <w:continuationSeparator/>
      </w:r>
    </w:p>
  </w:footnote>
  <w:footnote w:id="1">
    <w:p w14:paraId="0667FF6C" w14:textId="77777777" w:rsidR="00C24494" w:rsidRPr="00B22437" w:rsidRDefault="00C24494" w:rsidP="00B22437">
      <w:pPr>
        <w:adjustRightInd w:val="0"/>
        <w:rPr>
          <w:rFonts w:ascii="Calibri" w:hAnsi="Calibri" w:cs="Calibri"/>
          <w:bCs/>
          <w:color w:val="00000A"/>
          <w:spacing w:val="15"/>
          <w:kern w:val="36"/>
          <w:sz w:val="16"/>
          <w:szCs w:val="16"/>
        </w:rPr>
      </w:pPr>
      <w:r w:rsidRPr="00A64B6E">
        <w:rPr>
          <w:rStyle w:val="Rimandonotaapidipagina"/>
          <w:rFonts w:ascii="High Tower Text" w:hAnsi="High Tower Text"/>
          <w:sz w:val="16"/>
          <w:szCs w:val="16"/>
        </w:rPr>
        <w:footnoteRef/>
      </w:r>
      <w:r>
        <w:rPr>
          <w:rFonts w:ascii="Calibri" w:hAnsi="Calibri" w:cs="Calibri"/>
          <w:bCs/>
          <w:spacing w:val="15"/>
          <w:kern w:val="36"/>
          <w:sz w:val="16"/>
          <w:szCs w:val="16"/>
        </w:rPr>
        <w:t xml:space="preserve"> </w:t>
      </w:r>
      <w:r>
        <w:rPr>
          <w:rFonts w:ascii="Calibri" w:hAnsi="Calibri" w:cs="Calibri"/>
          <w:bCs/>
          <w:color w:val="00000A"/>
          <w:spacing w:val="15"/>
          <w:kern w:val="36"/>
          <w:sz w:val="16"/>
          <w:szCs w:val="16"/>
        </w:rPr>
        <w:t>N</w:t>
      </w:r>
      <w:r w:rsidRPr="00C24494">
        <w:rPr>
          <w:rFonts w:ascii="Calibri" w:hAnsi="Calibri" w:cs="Calibri"/>
          <w:bCs/>
          <w:color w:val="00000A"/>
          <w:spacing w:val="15"/>
          <w:kern w:val="36"/>
          <w:sz w:val="16"/>
          <w:szCs w:val="16"/>
        </w:rPr>
        <w:t xml:space="preserve">ell’area del linguaggio, nelle aree non verbali, da disturbo dell’attenzione e dell’iperattività (ADHD), funzionamento cognitivo limite (borderline), </w:t>
      </w:r>
      <w:proofErr w:type="spellStart"/>
      <w:r w:rsidRPr="00C24494">
        <w:rPr>
          <w:rFonts w:ascii="Calibri" w:hAnsi="Calibri" w:cs="Calibri"/>
          <w:bCs/>
          <w:color w:val="00000A"/>
          <w:spacing w:val="15"/>
          <w:kern w:val="36"/>
          <w:sz w:val="16"/>
          <w:szCs w:val="16"/>
        </w:rPr>
        <w:t>plusdotazione</w:t>
      </w:r>
      <w:proofErr w:type="spellEnd"/>
      <w:r w:rsidRPr="00C24494">
        <w:rPr>
          <w:rFonts w:ascii="Calibri" w:hAnsi="Calibri" w:cs="Calibri"/>
          <w:bCs/>
          <w:color w:val="00000A"/>
          <w:spacing w:val="15"/>
          <w:kern w:val="36"/>
          <w:sz w:val="16"/>
          <w:szCs w:val="16"/>
        </w:rPr>
        <w:t xml:space="preserve"> cognitiva (</w:t>
      </w:r>
      <w:proofErr w:type="spellStart"/>
      <w:r w:rsidRPr="00C24494">
        <w:rPr>
          <w:rFonts w:ascii="Calibri" w:hAnsi="Calibri" w:cs="Calibri"/>
          <w:bCs/>
          <w:color w:val="00000A"/>
          <w:spacing w:val="15"/>
          <w:kern w:val="36"/>
          <w:sz w:val="16"/>
          <w:szCs w:val="16"/>
        </w:rPr>
        <w:t>giftedness</w:t>
      </w:r>
      <w:proofErr w:type="spellEnd"/>
      <w:r w:rsidRPr="00C24494">
        <w:rPr>
          <w:rFonts w:ascii="Calibri" w:hAnsi="Calibri" w:cs="Calibri"/>
          <w:bCs/>
          <w:color w:val="00000A"/>
          <w:spacing w:val="15"/>
          <w:kern w:val="36"/>
          <w:sz w:val="16"/>
          <w:szCs w:val="16"/>
        </w:rPr>
        <w:t>), altre problematiche severe.</w:t>
      </w:r>
    </w:p>
  </w:footnote>
  <w:footnote w:id="2">
    <w:p w14:paraId="5EBE8B07" w14:textId="77777777" w:rsidR="00B22437" w:rsidRPr="0016353E" w:rsidRDefault="00B22437" w:rsidP="00B22437">
      <w:pPr>
        <w:adjustRightInd w:val="0"/>
        <w:rPr>
          <w:bCs/>
          <w:color w:val="00000A"/>
          <w:spacing w:val="15"/>
          <w:kern w:val="36"/>
          <w:sz w:val="16"/>
          <w:szCs w:val="16"/>
        </w:rPr>
      </w:pPr>
      <w:r>
        <w:rPr>
          <w:rStyle w:val="Rimandonotaapidipagina"/>
          <w:rFonts w:asciiTheme="minorHAnsi" w:hAnsiTheme="minorHAnsi" w:cstheme="minorHAnsi"/>
        </w:rPr>
        <w:footnoteRef/>
      </w:r>
      <w:r w:rsidRPr="0016353E">
        <w:rPr>
          <w:bCs/>
          <w:spacing w:val="15"/>
          <w:kern w:val="36"/>
          <w:sz w:val="16"/>
          <w:szCs w:val="16"/>
        </w:rPr>
        <w:t>Anche in vista della promozione e de</w:t>
      </w:r>
      <w:r>
        <w:rPr>
          <w:bCs/>
          <w:spacing w:val="15"/>
          <w:kern w:val="36"/>
          <w:sz w:val="16"/>
          <w:szCs w:val="16"/>
        </w:rPr>
        <w:t>llo sviluppo delle potenzialità.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A75DDA"/>
    <w:multiLevelType w:val="hybridMultilevel"/>
    <w:tmpl w:val="CEAAE74E"/>
    <w:lvl w:ilvl="0" w:tplc="A44C8B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301"/>
    <w:multiLevelType w:val="hybridMultilevel"/>
    <w:tmpl w:val="1B92F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70115"/>
    <w:multiLevelType w:val="hybridMultilevel"/>
    <w:tmpl w:val="54C09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13621"/>
    <w:multiLevelType w:val="hybridMultilevel"/>
    <w:tmpl w:val="93A0EF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79DF"/>
    <w:multiLevelType w:val="hybridMultilevel"/>
    <w:tmpl w:val="7270B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44D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7E36"/>
    <w:multiLevelType w:val="hybridMultilevel"/>
    <w:tmpl w:val="EBA821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32150"/>
    <w:multiLevelType w:val="hybridMultilevel"/>
    <w:tmpl w:val="47DE9D82"/>
    <w:lvl w:ilvl="0" w:tplc="419C7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34452"/>
    <w:multiLevelType w:val="hybridMultilevel"/>
    <w:tmpl w:val="64268F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FA04D2"/>
    <w:multiLevelType w:val="hybridMultilevel"/>
    <w:tmpl w:val="1D3E5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069FE"/>
    <w:multiLevelType w:val="hybridMultilevel"/>
    <w:tmpl w:val="041AB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A059E"/>
    <w:multiLevelType w:val="hybridMultilevel"/>
    <w:tmpl w:val="537AF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55042"/>
    <w:multiLevelType w:val="hybridMultilevel"/>
    <w:tmpl w:val="1F845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F2C48"/>
    <w:multiLevelType w:val="hybridMultilevel"/>
    <w:tmpl w:val="56009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7516F"/>
    <w:multiLevelType w:val="hybridMultilevel"/>
    <w:tmpl w:val="E2BA7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55F91"/>
    <w:multiLevelType w:val="hybridMultilevel"/>
    <w:tmpl w:val="186A0D3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2B97F0F"/>
    <w:multiLevelType w:val="hybridMultilevel"/>
    <w:tmpl w:val="E2BA7B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40254"/>
    <w:multiLevelType w:val="hybridMultilevel"/>
    <w:tmpl w:val="1F8459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A5C77"/>
    <w:multiLevelType w:val="hybridMultilevel"/>
    <w:tmpl w:val="1F845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3253"/>
    <w:multiLevelType w:val="hybridMultilevel"/>
    <w:tmpl w:val="9058E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C682F"/>
    <w:multiLevelType w:val="hybridMultilevel"/>
    <w:tmpl w:val="C11CD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70C02"/>
    <w:multiLevelType w:val="hybridMultilevel"/>
    <w:tmpl w:val="C2D64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35077"/>
    <w:multiLevelType w:val="hybridMultilevel"/>
    <w:tmpl w:val="44282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68CB"/>
    <w:multiLevelType w:val="hybridMultilevel"/>
    <w:tmpl w:val="A050A87A"/>
    <w:lvl w:ilvl="0" w:tplc="4AECB62E">
      <w:start w:val="1"/>
      <w:numFmt w:val="bullet"/>
      <w:lvlText w:val=""/>
      <w:lvlJc w:val="left"/>
      <w:pPr>
        <w:ind w:left="397" w:hanging="3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8690">
    <w:abstractNumId w:val="13"/>
  </w:num>
  <w:num w:numId="2" w16cid:durableId="1918467646">
    <w:abstractNumId w:val="6"/>
  </w:num>
  <w:num w:numId="3" w16cid:durableId="1482238365">
    <w:abstractNumId w:val="22"/>
  </w:num>
  <w:num w:numId="4" w16cid:durableId="368915323">
    <w:abstractNumId w:val="20"/>
  </w:num>
  <w:num w:numId="5" w16cid:durableId="736514038">
    <w:abstractNumId w:val="2"/>
  </w:num>
  <w:num w:numId="6" w16cid:durableId="1913848106">
    <w:abstractNumId w:val="7"/>
  </w:num>
  <w:num w:numId="7" w16cid:durableId="1761412183">
    <w:abstractNumId w:val="5"/>
  </w:num>
  <w:num w:numId="8" w16cid:durableId="1866093398">
    <w:abstractNumId w:val="19"/>
  </w:num>
  <w:num w:numId="9" w16cid:durableId="1049113077">
    <w:abstractNumId w:val="9"/>
  </w:num>
  <w:num w:numId="10" w16cid:durableId="1178033746">
    <w:abstractNumId w:val="0"/>
  </w:num>
  <w:num w:numId="11" w16cid:durableId="2031636735">
    <w:abstractNumId w:val="21"/>
  </w:num>
  <w:num w:numId="12" w16cid:durableId="2113545157">
    <w:abstractNumId w:val="10"/>
  </w:num>
  <w:num w:numId="13" w16cid:durableId="700128181">
    <w:abstractNumId w:val="4"/>
  </w:num>
  <w:num w:numId="14" w16cid:durableId="123500353">
    <w:abstractNumId w:val="17"/>
  </w:num>
  <w:num w:numId="15" w16cid:durableId="654838122">
    <w:abstractNumId w:val="1"/>
  </w:num>
  <w:num w:numId="16" w16cid:durableId="1992757714">
    <w:abstractNumId w:val="14"/>
  </w:num>
  <w:num w:numId="17" w16cid:durableId="1790708060">
    <w:abstractNumId w:val="18"/>
  </w:num>
  <w:num w:numId="18" w16cid:durableId="1637563786">
    <w:abstractNumId w:val="3"/>
  </w:num>
  <w:num w:numId="19" w16cid:durableId="197862245">
    <w:abstractNumId w:val="16"/>
  </w:num>
  <w:num w:numId="20" w16cid:durableId="1876767200">
    <w:abstractNumId w:val="23"/>
  </w:num>
  <w:num w:numId="21" w16cid:durableId="257639341">
    <w:abstractNumId w:val="12"/>
  </w:num>
  <w:num w:numId="22" w16cid:durableId="4479703">
    <w:abstractNumId w:val="15"/>
  </w:num>
  <w:num w:numId="23" w16cid:durableId="2067953779">
    <w:abstractNumId w:val="8"/>
  </w:num>
  <w:num w:numId="24" w16cid:durableId="569078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A4"/>
    <w:rsid w:val="00032ECA"/>
    <w:rsid w:val="00060A7D"/>
    <w:rsid w:val="0007237B"/>
    <w:rsid w:val="00084A59"/>
    <w:rsid w:val="00086049"/>
    <w:rsid w:val="0009764F"/>
    <w:rsid w:val="000D6057"/>
    <w:rsid w:val="000E14B8"/>
    <w:rsid w:val="00105219"/>
    <w:rsid w:val="001118FD"/>
    <w:rsid w:val="00111952"/>
    <w:rsid w:val="0012431C"/>
    <w:rsid w:val="001465C9"/>
    <w:rsid w:val="001574D6"/>
    <w:rsid w:val="001A6CCD"/>
    <w:rsid w:val="001A7BAA"/>
    <w:rsid w:val="001B5EC6"/>
    <w:rsid w:val="001B6815"/>
    <w:rsid w:val="001B7312"/>
    <w:rsid w:val="001F14C9"/>
    <w:rsid w:val="002036D4"/>
    <w:rsid w:val="00203CA2"/>
    <w:rsid w:val="002105E5"/>
    <w:rsid w:val="0021576B"/>
    <w:rsid w:val="00232B3E"/>
    <w:rsid w:val="00252499"/>
    <w:rsid w:val="002668B7"/>
    <w:rsid w:val="002979DF"/>
    <w:rsid w:val="002A395E"/>
    <w:rsid w:val="002A45A9"/>
    <w:rsid w:val="002B4FBA"/>
    <w:rsid w:val="002E7F6C"/>
    <w:rsid w:val="002F78A4"/>
    <w:rsid w:val="003025A1"/>
    <w:rsid w:val="00326CAD"/>
    <w:rsid w:val="003419F1"/>
    <w:rsid w:val="00345484"/>
    <w:rsid w:val="003814B3"/>
    <w:rsid w:val="003950C0"/>
    <w:rsid w:val="003D10AD"/>
    <w:rsid w:val="00403FD8"/>
    <w:rsid w:val="00426563"/>
    <w:rsid w:val="00433D96"/>
    <w:rsid w:val="00433F93"/>
    <w:rsid w:val="004430F4"/>
    <w:rsid w:val="004576E5"/>
    <w:rsid w:val="00482181"/>
    <w:rsid w:val="004872FB"/>
    <w:rsid w:val="00491174"/>
    <w:rsid w:val="004C012D"/>
    <w:rsid w:val="004D2092"/>
    <w:rsid w:val="004E2B4A"/>
    <w:rsid w:val="004F12EF"/>
    <w:rsid w:val="004F486E"/>
    <w:rsid w:val="004F602B"/>
    <w:rsid w:val="00504B91"/>
    <w:rsid w:val="00526DF4"/>
    <w:rsid w:val="00527FB9"/>
    <w:rsid w:val="0054254C"/>
    <w:rsid w:val="00562331"/>
    <w:rsid w:val="00562CAD"/>
    <w:rsid w:val="00584564"/>
    <w:rsid w:val="005A3D2D"/>
    <w:rsid w:val="005A4DB5"/>
    <w:rsid w:val="005B283A"/>
    <w:rsid w:val="005D6F6E"/>
    <w:rsid w:val="005E2606"/>
    <w:rsid w:val="00610FC1"/>
    <w:rsid w:val="00644864"/>
    <w:rsid w:val="00645C88"/>
    <w:rsid w:val="00654014"/>
    <w:rsid w:val="00656B05"/>
    <w:rsid w:val="006A7492"/>
    <w:rsid w:val="006D35DC"/>
    <w:rsid w:val="006E592C"/>
    <w:rsid w:val="006E6E03"/>
    <w:rsid w:val="0075718F"/>
    <w:rsid w:val="00797794"/>
    <w:rsid w:val="007A2A69"/>
    <w:rsid w:val="007B6BA3"/>
    <w:rsid w:val="007F7DFB"/>
    <w:rsid w:val="00806FAE"/>
    <w:rsid w:val="008466D0"/>
    <w:rsid w:val="008805FC"/>
    <w:rsid w:val="008A0747"/>
    <w:rsid w:val="008A267D"/>
    <w:rsid w:val="008A48A1"/>
    <w:rsid w:val="008A4A73"/>
    <w:rsid w:val="008E41F8"/>
    <w:rsid w:val="008F255D"/>
    <w:rsid w:val="008F3BD7"/>
    <w:rsid w:val="008F52AC"/>
    <w:rsid w:val="008F7E7E"/>
    <w:rsid w:val="009077F9"/>
    <w:rsid w:val="009300C7"/>
    <w:rsid w:val="0095263C"/>
    <w:rsid w:val="00960DC3"/>
    <w:rsid w:val="00990847"/>
    <w:rsid w:val="009B5317"/>
    <w:rsid w:val="00A11277"/>
    <w:rsid w:val="00A13353"/>
    <w:rsid w:val="00A14CFC"/>
    <w:rsid w:val="00A21D25"/>
    <w:rsid w:val="00A322A4"/>
    <w:rsid w:val="00A346FF"/>
    <w:rsid w:val="00A67156"/>
    <w:rsid w:val="00A77D2A"/>
    <w:rsid w:val="00A809AC"/>
    <w:rsid w:val="00A871B6"/>
    <w:rsid w:val="00A954DD"/>
    <w:rsid w:val="00AA7DE8"/>
    <w:rsid w:val="00AB1033"/>
    <w:rsid w:val="00AC439B"/>
    <w:rsid w:val="00AE59F2"/>
    <w:rsid w:val="00B06FD8"/>
    <w:rsid w:val="00B1121C"/>
    <w:rsid w:val="00B22437"/>
    <w:rsid w:val="00B24014"/>
    <w:rsid w:val="00B26CB8"/>
    <w:rsid w:val="00B4000A"/>
    <w:rsid w:val="00B40B2E"/>
    <w:rsid w:val="00B43AF3"/>
    <w:rsid w:val="00B91D4B"/>
    <w:rsid w:val="00BD0C3B"/>
    <w:rsid w:val="00BD7A73"/>
    <w:rsid w:val="00BE7378"/>
    <w:rsid w:val="00C067E3"/>
    <w:rsid w:val="00C24494"/>
    <w:rsid w:val="00C470A0"/>
    <w:rsid w:val="00C6539A"/>
    <w:rsid w:val="00C859EC"/>
    <w:rsid w:val="00C92E21"/>
    <w:rsid w:val="00CB639A"/>
    <w:rsid w:val="00D02BB4"/>
    <w:rsid w:val="00D02ED1"/>
    <w:rsid w:val="00D12B1F"/>
    <w:rsid w:val="00D4119D"/>
    <w:rsid w:val="00D62C10"/>
    <w:rsid w:val="00D828FB"/>
    <w:rsid w:val="00DA486A"/>
    <w:rsid w:val="00DB633E"/>
    <w:rsid w:val="00DC2334"/>
    <w:rsid w:val="00DD112D"/>
    <w:rsid w:val="00DE2212"/>
    <w:rsid w:val="00DE3EAB"/>
    <w:rsid w:val="00E07E4F"/>
    <w:rsid w:val="00E26532"/>
    <w:rsid w:val="00E54EE0"/>
    <w:rsid w:val="00E620BC"/>
    <w:rsid w:val="00E7549C"/>
    <w:rsid w:val="00E85B4E"/>
    <w:rsid w:val="00E92173"/>
    <w:rsid w:val="00E93C67"/>
    <w:rsid w:val="00EA688E"/>
    <w:rsid w:val="00EC56F0"/>
    <w:rsid w:val="00EC6138"/>
    <w:rsid w:val="00EC720C"/>
    <w:rsid w:val="00F43514"/>
    <w:rsid w:val="00F65D15"/>
    <w:rsid w:val="00F863F0"/>
    <w:rsid w:val="00F874A2"/>
    <w:rsid w:val="00F87E9A"/>
    <w:rsid w:val="00FC5F3E"/>
    <w:rsid w:val="00FE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644D"/>
  <w15:docId w15:val="{82EA09DC-84B4-4053-8BDA-B7432C17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FBA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2B4FBA"/>
  </w:style>
  <w:style w:type="paragraph" w:customStyle="1" w:styleId="Contenutotabella">
    <w:name w:val="Contenuto tabella"/>
    <w:basedOn w:val="Normale"/>
    <w:rsid w:val="002B4FBA"/>
    <w:pPr>
      <w:suppressLineNumbers/>
    </w:pPr>
  </w:style>
  <w:style w:type="paragraph" w:styleId="Pidipagina">
    <w:name w:val="footer"/>
    <w:basedOn w:val="Normale"/>
    <w:link w:val="PidipaginaCarattere"/>
    <w:rsid w:val="002B4F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2B4FB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F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B4FBA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2A45A9"/>
    <w:pPr>
      <w:ind w:left="720"/>
      <w:contextualSpacing/>
    </w:pPr>
  </w:style>
  <w:style w:type="paragraph" w:styleId="Nessunaspaziatura">
    <w:name w:val="No Spacing"/>
    <w:uiPriority w:val="1"/>
    <w:qFormat/>
    <w:rsid w:val="00B1121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B400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00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000A"/>
    <w:rPr>
      <w:rFonts w:ascii="Times New Roman" w:eastAsia="Times New Roman" w:hAnsi="Times New Roma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00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000A"/>
    <w:rPr>
      <w:rFonts w:ascii="Times New Roman" w:eastAsia="Times New Roman" w:hAnsi="Times New Roman"/>
      <w:b/>
      <w:bCs/>
      <w:lang w:eastAsia="zh-CN"/>
    </w:rPr>
  </w:style>
  <w:style w:type="character" w:customStyle="1" w:styleId="apple-converted-space">
    <w:name w:val="apple-converted-space"/>
    <w:basedOn w:val="Carpredefinitoparagrafo"/>
    <w:rsid w:val="005A3D2D"/>
  </w:style>
  <w:style w:type="table" w:styleId="Grigliatabella">
    <w:name w:val="Table Grid"/>
    <w:basedOn w:val="Tabellanormale"/>
    <w:uiPriority w:val="59"/>
    <w:rsid w:val="0049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BD0C3B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styleId="Corpotesto">
    <w:name w:val="Body Text"/>
    <w:basedOn w:val="Normale"/>
    <w:link w:val="CorpotestoCarattere"/>
    <w:rsid w:val="00BD0C3B"/>
    <w:pPr>
      <w:spacing w:after="220" w:line="220" w:lineRule="atLeast"/>
      <w:jc w:val="both"/>
    </w:pPr>
    <w:rPr>
      <w:rFonts w:ascii="Arial" w:hAnsi="Arial"/>
      <w:spacing w:val="-5"/>
      <w:sz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D0C3B"/>
    <w:rPr>
      <w:rFonts w:ascii="Arial" w:eastAsia="Times New Roman" w:hAnsi="Arial"/>
      <w:spacing w:val="-5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6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049"/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C2449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C24494"/>
    <w:pPr>
      <w:tabs>
        <w:tab w:val="left" w:pos="708"/>
      </w:tabs>
    </w:pPr>
    <w:rPr>
      <w:color w:val="00000A"/>
      <w:kern w:val="1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24494"/>
    <w:rPr>
      <w:rFonts w:ascii="Times New Roman" w:eastAsia="Times New Roman" w:hAnsi="Times New Roman"/>
      <w:color w:val="00000A"/>
      <w:kern w:val="1"/>
      <w:lang w:eastAsia="zh-CN"/>
    </w:rPr>
  </w:style>
  <w:style w:type="character" w:styleId="Rimandonotaapidipagina">
    <w:name w:val="footnote reference"/>
    <w:basedOn w:val="Carpredefinitoparagrafo"/>
    <w:rsid w:val="00C2449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mpc170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pc17000d@istruzione.it%20pec: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ownloads\PDP%20Benzi%20(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PDP Benzi (1)</Template>
  <TotalTime>18</TotalTime>
  <Pages>11</Pages>
  <Words>1708</Words>
  <Characters>9741</Characters>
  <Application>Microsoft Office Word</Application>
  <DocSecurity>0</DocSecurity>
  <Lines>81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Paul Childe</cp:lastModifiedBy>
  <cp:revision>10</cp:revision>
  <cp:lastPrinted>2023-11-30T13:38:00Z</cp:lastPrinted>
  <dcterms:created xsi:type="dcterms:W3CDTF">2024-09-26T07:22:00Z</dcterms:created>
  <dcterms:modified xsi:type="dcterms:W3CDTF">2024-10-14T07:36:00Z</dcterms:modified>
</cp:coreProperties>
</file>